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7263" w14:textId="77777777" w:rsidR="00E92ED7" w:rsidRDefault="00E92ED7" w:rsidP="001A2391">
      <w:pPr>
        <w:jc w:val="center"/>
        <w:rPr>
          <w:sz w:val="28"/>
          <w:szCs w:val="28"/>
        </w:rPr>
      </w:pPr>
    </w:p>
    <w:p w14:paraId="72990605" w14:textId="77777777" w:rsidR="00E92ED7" w:rsidRDefault="00E92ED7" w:rsidP="001A2391">
      <w:pPr>
        <w:jc w:val="center"/>
        <w:rPr>
          <w:sz w:val="28"/>
          <w:szCs w:val="28"/>
        </w:rPr>
      </w:pPr>
    </w:p>
    <w:p w14:paraId="7388E7A6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14:paraId="662BB2A1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14:paraId="3570B6E9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14:paraId="4025DC1D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14:paraId="077A2BB7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0B078F">
        <w:rPr>
          <w:sz w:val="28"/>
          <w:szCs w:val="28"/>
        </w:rPr>
        <w:t>ВЕСЕЛОВСКОЕ</w:t>
      </w:r>
      <w:r w:rsidRPr="001A2391">
        <w:rPr>
          <w:sz w:val="28"/>
          <w:szCs w:val="28"/>
        </w:rPr>
        <w:t xml:space="preserve"> СЕЛЬСКОЕ ПОСЕЛЕНИЕ»</w:t>
      </w:r>
    </w:p>
    <w:p w14:paraId="74EBC386" w14:textId="77777777" w:rsidR="001A2391" w:rsidRPr="001A2391" w:rsidRDefault="001A2391" w:rsidP="001A2391">
      <w:pPr>
        <w:jc w:val="center"/>
        <w:rPr>
          <w:sz w:val="28"/>
          <w:szCs w:val="28"/>
        </w:rPr>
      </w:pPr>
    </w:p>
    <w:p w14:paraId="13B8E6CA" w14:textId="77777777" w:rsidR="001A2391" w:rsidRPr="001A2391" w:rsidRDefault="001A2391" w:rsidP="001A2391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0B078F">
        <w:rPr>
          <w:sz w:val="28"/>
          <w:szCs w:val="28"/>
        </w:rPr>
        <w:t>ВЕСЕЛОВСКОГО</w:t>
      </w:r>
      <w:r w:rsidRPr="001A2391">
        <w:rPr>
          <w:sz w:val="28"/>
          <w:szCs w:val="28"/>
        </w:rPr>
        <w:t xml:space="preserve"> СЕЛЬСКОГО ПОСЕЛЕНИЯ</w:t>
      </w:r>
    </w:p>
    <w:p w14:paraId="377A97A5" w14:textId="77777777" w:rsidR="001A2391" w:rsidRPr="001A2391" w:rsidRDefault="001A2391" w:rsidP="001A2391">
      <w:pPr>
        <w:jc w:val="center"/>
        <w:rPr>
          <w:sz w:val="28"/>
          <w:szCs w:val="28"/>
        </w:rPr>
      </w:pPr>
    </w:p>
    <w:p w14:paraId="75185A9F" w14:textId="77777777" w:rsidR="001A2391" w:rsidRPr="001A2391" w:rsidRDefault="001A2391" w:rsidP="001A2391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14:paraId="4259831E" w14:textId="77777777" w:rsidR="001A2391" w:rsidRPr="001A2391" w:rsidRDefault="001A2391" w:rsidP="001A2391">
      <w:pPr>
        <w:jc w:val="center"/>
        <w:rPr>
          <w:sz w:val="28"/>
          <w:szCs w:val="28"/>
        </w:rPr>
      </w:pPr>
    </w:p>
    <w:p w14:paraId="7F07EB63" w14:textId="77777777" w:rsidR="001A2391" w:rsidRPr="00FA0FE4" w:rsidRDefault="000B078F" w:rsidP="000B078F">
      <w:pPr>
        <w:tabs>
          <w:tab w:val="left" w:pos="7087"/>
        </w:tabs>
        <w:rPr>
          <w:sz w:val="28"/>
          <w:szCs w:val="28"/>
        </w:rPr>
      </w:pPr>
      <w:r w:rsidRPr="009A45A9">
        <w:rPr>
          <w:sz w:val="24"/>
          <w:szCs w:val="24"/>
        </w:rPr>
        <w:t xml:space="preserve"> </w:t>
      </w:r>
      <w:r w:rsidR="000D011C" w:rsidRPr="009A45A9">
        <w:rPr>
          <w:sz w:val="24"/>
          <w:szCs w:val="24"/>
        </w:rPr>
        <w:t xml:space="preserve">   </w:t>
      </w:r>
      <w:r w:rsidR="00F6716D" w:rsidRPr="00FA0FE4">
        <w:rPr>
          <w:sz w:val="28"/>
          <w:szCs w:val="28"/>
        </w:rPr>
        <w:t xml:space="preserve">от </w:t>
      </w:r>
      <w:r w:rsidR="003B271E" w:rsidRPr="00FA0FE4">
        <w:rPr>
          <w:sz w:val="28"/>
          <w:szCs w:val="28"/>
        </w:rPr>
        <w:t>29</w:t>
      </w:r>
      <w:r w:rsidR="001A2391" w:rsidRPr="00FA0FE4">
        <w:rPr>
          <w:sz w:val="28"/>
          <w:szCs w:val="28"/>
        </w:rPr>
        <w:t>.</w:t>
      </w:r>
      <w:r w:rsidR="00C13657" w:rsidRPr="00FA0FE4">
        <w:rPr>
          <w:sz w:val="28"/>
          <w:szCs w:val="28"/>
        </w:rPr>
        <w:t>1</w:t>
      </w:r>
      <w:r w:rsidRPr="00FA0FE4">
        <w:rPr>
          <w:sz w:val="28"/>
          <w:szCs w:val="28"/>
        </w:rPr>
        <w:t>2</w:t>
      </w:r>
      <w:r w:rsidR="00411A90" w:rsidRPr="00FA0FE4">
        <w:rPr>
          <w:sz w:val="28"/>
          <w:szCs w:val="28"/>
        </w:rPr>
        <w:t>.2020</w:t>
      </w:r>
      <w:r w:rsidR="001A2391" w:rsidRPr="00FA0FE4">
        <w:rPr>
          <w:sz w:val="28"/>
          <w:szCs w:val="28"/>
        </w:rPr>
        <w:t xml:space="preserve"> </w:t>
      </w:r>
      <w:r w:rsidR="00FA0FE4">
        <w:rPr>
          <w:sz w:val="28"/>
          <w:szCs w:val="28"/>
        </w:rPr>
        <w:t xml:space="preserve">                               </w:t>
      </w:r>
      <w:r w:rsidR="001A2391" w:rsidRPr="00FA0FE4">
        <w:rPr>
          <w:sz w:val="28"/>
          <w:szCs w:val="28"/>
        </w:rPr>
        <w:t xml:space="preserve">№ </w:t>
      </w:r>
      <w:r w:rsidR="00C757B3" w:rsidRPr="00FA0FE4">
        <w:rPr>
          <w:sz w:val="28"/>
          <w:szCs w:val="28"/>
        </w:rPr>
        <w:t>1</w:t>
      </w:r>
      <w:r w:rsidR="003B271E" w:rsidRPr="00FA0FE4">
        <w:rPr>
          <w:sz w:val="28"/>
          <w:szCs w:val="28"/>
        </w:rPr>
        <w:t>71</w:t>
      </w:r>
      <w:r w:rsidR="001A2391" w:rsidRPr="00FA0FE4">
        <w:rPr>
          <w:sz w:val="28"/>
          <w:szCs w:val="28"/>
        </w:rPr>
        <w:t xml:space="preserve"> </w:t>
      </w:r>
      <w:r w:rsidRPr="00FA0FE4">
        <w:rPr>
          <w:sz w:val="28"/>
          <w:szCs w:val="28"/>
        </w:rPr>
        <w:tab/>
        <w:t xml:space="preserve">      х.Веселый</w:t>
      </w:r>
    </w:p>
    <w:p w14:paraId="6DDE3ED5" w14:textId="77777777" w:rsidR="00646AA3" w:rsidRPr="00FA0FE4" w:rsidRDefault="00646AA3" w:rsidP="000D6AA8">
      <w:pPr>
        <w:ind w:left="125"/>
        <w:jc w:val="both"/>
        <w:rPr>
          <w:sz w:val="28"/>
          <w:szCs w:val="28"/>
        </w:rPr>
      </w:pPr>
    </w:p>
    <w:p w14:paraId="021D539D" w14:textId="77777777" w:rsidR="001A2391" w:rsidRPr="00FA0FE4" w:rsidRDefault="000D6AA8" w:rsidP="001A2391">
      <w:pPr>
        <w:ind w:left="125"/>
        <w:jc w:val="center"/>
        <w:rPr>
          <w:sz w:val="28"/>
          <w:szCs w:val="28"/>
        </w:rPr>
      </w:pPr>
      <w:r w:rsidRPr="00FA0FE4">
        <w:rPr>
          <w:sz w:val="28"/>
          <w:szCs w:val="28"/>
        </w:rPr>
        <w:t>О внесении изменений в постановление</w:t>
      </w:r>
      <w:r w:rsidR="001A2391" w:rsidRPr="00FA0FE4">
        <w:rPr>
          <w:sz w:val="28"/>
          <w:szCs w:val="28"/>
        </w:rPr>
        <w:t xml:space="preserve"> </w:t>
      </w:r>
      <w:r w:rsidRPr="00FA0FE4">
        <w:rPr>
          <w:sz w:val="28"/>
          <w:szCs w:val="28"/>
        </w:rPr>
        <w:t xml:space="preserve">Администрации </w:t>
      </w:r>
    </w:p>
    <w:p w14:paraId="3A1D669B" w14:textId="77777777" w:rsidR="00E77D8D" w:rsidRPr="00FA0FE4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FA0FE4">
        <w:rPr>
          <w:bCs/>
          <w:iCs/>
          <w:sz w:val="28"/>
          <w:szCs w:val="28"/>
        </w:rPr>
        <w:t>Веселовского</w:t>
      </w:r>
      <w:r w:rsidR="000D6AA8" w:rsidRPr="00FA0FE4">
        <w:rPr>
          <w:bCs/>
          <w:iCs/>
          <w:sz w:val="28"/>
          <w:szCs w:val="28"/>
        </w:rPr>
        <w:t xml:space="preserve"> сельского</w:t>
      </w:r>
      <w:r w:rsidR="001A2391" w:rsidRPr="00FA0FE4">
        <w:rPr>
          <w:bCs/>
          <w:iCs/>
          <w:sz w:val="28"/>
          <w:szCs w:val="28"/>
        </w:rPr>
        <w:t xml:space="preserve"> </w:t>
      </w:r>
      <w:r w:rsidR="000D6AA8" w:rsidRPr="00FA0FE4">
        <w:rPr>
          <w:bCs/>
          <w:iCs/>
          <w:sz w:val="28"/>
          <w:szCs w:val="28"/>
        </w:rPr>
        <w:t xml:space="preserve">поселения </w:t>
      </w:r>
      <w:r w:rsidR="004D35C6" w:rsidRPr="00FA0FE4">
        <w:rPr>
          <w:bCs/>
          <w:iCs/>
          <w:sz w:val="28"/>
          <w:szCs w:val="28"/>
        </w:rPr>
        <w:t xml:space="preserve">от </w:t>
      </w:r>
      <w:r w:rsidR="00E77D8D" w:rsidRPr="00FA0FE4">
        <w:rPr>
          <w:bCs/>
          <w:iCs/>
          <w:sz w:val="28"/>
          <w:szCs w:val="28"/>
        </w:rPr>
        <w:t>22.10</w:t>
      </w:r>
      <w:r w:rsidR="001A2391" w:rsidRPr="00FA0FE4">
        <w:rPr>
          <w:sz w:val="28"/>
          <w:szCs w:val="28"/>
        </w:rPr>
        <w:t>.20</w:t>
      </w:r>
      <w:r w:rsidR="00E77D8D" w:rsidRPr="00FA0FE4">
        <w:rPr>
          <w:sz w:val="28"/>
          <w:szCs w:val="28"/>
        </w:rPr>
        <w:t>18</w:t>
      </w:r>
      <w:r w:rsidR="001A2391" w:rsidRPr="00FA0FE4">
        <w:rPr>
          <w:sz w:val="28"/>
          <w:szCs w:val="28"/>
        </w:rPr>
        <w:t xml:space="preserve"> </w:t>
      </w:r>
      <w:r w:rsidR="001A2391" w:rsidRPr="00FA0FE4">
        <w:rPr>
          <w:bCs/>
          <w:iCs/>
          <w:sz w:val="28"/>
          <w:szCs w:val="28"/>
        </w:rPr>
        <w:t xml:space="preserve">года </w:t>
      </w:r>
      <w:r w:rsidR="000D6AA8" w:rsidRPr="00FA0FE4">
        <w:rPr>
          <w:bCs/>
          <w:iCs/>
          <w:sz w:val="28"/>
          <w:szCs w:val="28"/>
        </w:rPr>
        <w:t xml:space="preserve">№ </w:t>
      </w:r>
      <w:r w:rsidRPr="00FA0FE4">
        <w:rPr>
          <w:bCs/>
          <w:iCs/>
          <w:sz w:val="28"/>
          <w:szCs w:val="28"/>
        </w:rPr>
        <w:t>1</w:t>
      </w:r>
      <w:r w:rsidR="00E77D8D" w:rsidRPr="00FA0FE4">
        <w:rPr>
          <w:bCs/>
          <w:iCs/>
          <w:sz w:val="28"/>
          <w:szCs w:val="28"/>
        </w:rPr>
        <w:t>70</w:t>
      </w:r>
    </w:p>
    <w:p w14:paraId="14F62779" w14:textId="77777777" w:rsidR="00646AA3" w:rsidRPr="00FA0FE4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FA0FE4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14:paraId="42550B4C" w14:textId="77777777" w:rsidR="000D6AA8" w:rsidRPr="00FA0FE4" w:rsidRDefault="000D6AA8" w:rsidP="000D6AA8">
      <w:pPr>
        <w:jc w:val="both"/>
        <w:rPr>
          <w:sz w:val="28"/>
          <w:szCs w:val="28"/>
        </w:rPr>
      </w:pPr>
    </w:p>
    <w:p w14:paraId="539F413E" w14:textId="77777777" w:rsidR="000D6AA8" w:rsidRPr="00FA0FE4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FA0FE4">
        <w:rPr>
          <w:sz w:val="28"/>
          <w:szCs w:val="28"/>
        </w:rPr>
        <w:t>В соответствии с постановлени</w:t>
      </w:r>
      <w:r w:rsidR="00637DE6" w:rsidRPr="00FA0FE4">
        <w:rPr>
          <w:sz w:val="28"/>
          <w:szCs w:val="28"/>
        </w:rPr>
        <w:t>е</w:t>
      </w:r>
      <w:r w:rsidRPr="00FA0FE4">
        <w:rPr>
          <w:sz w:val="28"/>
          <w:szCs w:val="28"/>
        </w:rPr>
        <w:t xml:space="preserve">м </w:t>
      </w:r>
      <w:r w:rsidRPr="00FA0FE4">
        <w:rPr>
          <w:bCs/>
          <w:sz w:val="28"/>
          <w:szCs w:val="28"/>
        </w:rPr>
        <w:t xml:space="preserve">Администрации </w:t>
      </w:r>
      <w:r w:rsidR="000B078F" w:rsidRPr="00FA0FE4">
        <w:rPr>
          <w:bCs/>
          <w:sz w:val="28"/>
          <w:szCs w:val="28"/>
        </w:rPr>
        <w:t>Веселовского</w:t>
      </w:r>
      <w:r w:rsidRPr="00FA0FE4">
        <w:rPr>
          <w:bCs/>
          <w:sz w:val="28"/>
          <w:szCs w:val="28"/>
        </w:rPr>
        <w:t xml:space="preserve"> сел</w:t>
      </w:r>
      <w:r w:rsidRPr="00FA0FE4">
        <w:rPr>
          <w:bCs/>
          <w:sz w:val="28"/>
          <w:szCs w:val="28"/>
        </w:rPr>
        <w:t>ь</w:t>
      </w:r>
      <w:r w:rsidRPr="00FA0FE4">
        <w:rPr>
          <w:bCs/>
          <w:sz w:val="28"/>
          <w:szCs w:val="28"/>
        </w:rPr>
        <w:t>ского поселения</w:t>
      </w:r>
      <w:r w:rsidRPr="00FA0FE4">
        <w:rPr>
          <w:sz w:val="28"/>
          <w:szCs w:val="28"/>
        </w:rPr>
        <w:t xml:space="preserve"> от </w:t>
      </w:r>
      <w:r w:rsidR="000B078F" w:rsidRPr="00FA0FE4">
        <w:rPr>
          <w:sz w:val="28"/>
          <w:szCs w:val="28"/>
        </w:rPr>
        <w:t>17.01</w:t>
      </w:r>
      <w:r w:rsidRPr="00FA0FE4">
        <w:rPr>
          <w:sz w:val="28"/>
          <w:szCs w:val="28"/>
        </w:rPr>
        <w:t>.201</w:t>
      </w:r>
      <w:r w:rsidR="001A2391" w:rsidRPr="00FA0FE4">
        <w:rPr>
          <w:sz w:val="28"/>
          <w:szCs w:val="28"/>
        </w:rPr>
        <w:t>8</w:t>
      </w:r>
      <w:r w:rsidRPr="00FA0FE4">
        <w:rPr>
          <w:bCs/>
          <w:color w:val="000000"/>
          <w:sz w:val="28"/>
          <w:szCs w:val="28"/>
        </w:rPr>
        <w:t xml:space="preserve"> № </w:t>
      </w:r>
      <w:r w:rsidR="000B078F" w:rsidRPr="00FA0FE4">
        <w:rPr>
          <w:bCs/>
          <w:color w:val="000000"/>
          <w:sz w:val="28"/>
          <w:szCs w:val="28"/>
        </w:rPr>
        <w:t>14</w:t>
      </w:r>
      <w:r w:rsidRPr="00FA0FE4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FA0FE4">
        <w:rPr>
          <w:bCs/>
          <w:sz w:val="28"/>
          <w:szCs w:val="28"/>
        </w:rPr>
        <w:t>Веселовского</w:t>
      </w:r>
      <w:r w:rsidRPr="00FA0FE4">
        <w:rPr>
          <w:bCs/>
          <w:sz w:val="28"/>
          <w:szCs w:val="28"/>
        </w:rPr>
        <w:t xml:space="preserve"> сельского поселения</w:t>
      </w:r>
      <w:r w:rsidRPr="00FA0FE4">
        <w:rPr>
          <w:bCs/>
          <w:color w:val="000000"/>
          <w:sz w:val="28"/>
          <w:szCs w:val="28"/>
        </w:rPr>
        <w:t>»</w:t>
      </w:r>
      <w:r w:rsidRPr="00FA0FE4">
        <w:rPr>
          <w:sz w:val="28"/>
          <w:szCs w:val="28"/>
        </w:rPr>
        <w:t xml:space="preserve"> </w:t>
      </w:r>
      <w:r w:rsidR="000D6AA8" w:rsidRPr="00FA0FE4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FA0FE4">
        <w:rPr>
          <w:sz w:val="28"/>
          <w:szCs w:val="28"/>
        </w:rPr>
        <w:t>я</w:t>
      </w:r>
      <w:r w:rsidR="000D6AA8" w:rsidRPr="00FA0FE4">
        <w:rPr>
          <w:sz w:val="28"/>
          <w:szCs w:val="28"/>
        </w:rPr>
        <w:t xml:space="preserve">тий </w:t>
      </w:r>
      <w:r w:rsidR="001A2391" w:rsidRPr="00FA0FE4">
        <w:rPr>
          <w:sz w:val="28"/>
          <w:szCs w:val="28"/>
        </w:rPr>
        <w:t xml:space="preserve">администрация </w:t>
      </w:r>
      <w:r w:rsidR="000B078F" w:rsidRPr="00FA0FE4">
        <w:rPr>
          <w:sz w:val="28"/>
          <w:szCs w:val="28"/>
        </w:rPr>
        <w:t>Веселовского</w:t>
      </w:r>
      <w:r w:rsidR="001A2391" w:rsidRPr="00FA0FE4">
        <w:rPr>
          <w:sz w:val="28"/>
          <w:szCs w:val="28"/>
        </w:rPr>
        <w:t xml:space="preserve"> сельского поселения постановляет</w:t>
      </w:r>
      <w:r w:rsidR="000D6AA8" w:rsidRPr="00FA0FE4">
        <w:rPr>
          <w:sz w:val="28"/>
          <w:szCs w:val="28"/>
        </w:rPr>
        <w:t>:</w:t>
      </w:r>
    </w:p>
    <w:p w14:paraId="1F96D12D" w14:textId="77777777" w:rsidR="000D6AA8" w:rsidRPr="00FA0FE4" w:rsidRDefault="000D6AA8" w:rsidP="000D6AA8">
      <w:pPr>
        <w:jc w:val="center"/>
        <w:rPr>
          <w:b/>
          <w:sz w:val="28"/>
          <w:szCs w:val="28"/>
        </w:rPr>
      </w:pPr>
    </w:p>
    <w:p w14:paraId="77E3632B" w14:textId="77777777" w:rsidR="000D6AA8" w:rsidRPr="00FA0FE4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A0FE4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FA0FE4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FA0FE4">
        <w:rPr>
          <w:rFonts w:ascii="Times New Roman" w:hAnsi="Times New Roman"/>
          <w:sz w:val="28"/>
          <w:szCs w:val="28"/>
        </w:rPr>
        <w:t>Адм</w:t>
      </w:r>
      <w:r w:rsidR="000D6AA8" w:rsidRPr="00FA0FE4">
        <w:rPr>
          <w:rFonts w:ascii="Times New Roman" w:hAnsi="Times New Roman"/>
          <w:sz w:val="28"/>
          <w:szCs w:val="28"/>
        </w:rPr>
        <w:t>и</w:t>
      </w:r>
      <w:r w:rsidR="000D6AA8" w:rsidRPr="00FA0FE4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FA0FE4">
        <w:rPr>
          <w:rFonts w:ascii="Times New Roman" w:hAnsi="Times New Roman"/>
          <w:sz w:val="28"/>
          <w:szCs w:val="28"/>
        </w:rPr>
        <w:t>Веселовского</w:t>
      </w:r>
      <w:r w:rsidR="000D6AA8" w:rsidRPr="00FA0FE4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FA0FE4">
        <w:rPr>
          <w:rFonts w:ascii="Times New Roman" w:hAnsi="Times New Roman"/>
          <w:sz w:val="28"/>
          <w:szCs w:val="28"/>
        </w:rPr>
        <w:t>22</w:t>
      </w:r>
      <w:r w:rsidR="002B55B2" w:rsidRPr="00FA0FE4">
        <w:rPr>
          <w:rFonts w:ascii="Times New Roman" w:hAnsi="Times New Roman"/>
          <w:sz w:val="28"/>
          <w:szCs w:val="28"/>
        </w:rPr>
        <w:t>.10.201</w:t>
      </w:r>
      <w:r w:rsidR="004D35C6" w:rsidRPr="00FA0FE4">
        <w:rPr>
          <w:rFonts w:ascii="Times New Roman" w:hAnsi="Times New Roman"/>
          <w:sz w:val="28"/>
          <w:szCs w:val="28"/>
        </w:rPr>
        <w:t>8</w:t>
      </w:r>
      <w:r w:rsidR="000D6AA8" w:rsidRPr="00FA0F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FA0FE4">
        <w:rPr>
          <w:rFonts w:ascii="Times New Roman" w:hAnsi="Times New Roman"/>
          <w:sz w:val="28"/>
          <w:szCs w:val="28"/>
        </w:rPr>
        <w:t>№</w:t>
      </w:r>
      <w:r w:rsidR="00A42087" w:rsidRPr="00FA0FE4">
        <w:rPr>
          <w:rFonts w:ascii="Times New Roman" w:hAnsi="Times New Roman"/>
          <w:sz w:val="28"/>
          <w:szCs w:val="28"/>
        </w:rPr>
        <w:t xml:space="preserve"> </w:t>
      </w:r>
      <w:r w:rsidR="000B078F" w:rsidRPr="00FA0FE4">
        <w:rPr>
          <w:rFonts w:ascii="Times New Roman" w:hAnsi="Times New Roman"/>
          <w:sz w:val="28"/>
          <w:szCs w:val="28"/>
        </w:rPr>
        <w:t>170</w:t>
      </w:r>
      <w:r w:rsidR="000D6AA8" w:rsidRPr="00FA0FE4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FA0FE4">
        <w:rPr>
          <w:rFonts w:ascii="Times New Roman" w:hAnsi="Times New Roman"/>
          <w:sz w:val="28"/>
          <w:szCs w:val="28"/>
        </w:rPr>
        <w:t>п</w:t>
      </w:r>
      <w:r w:rsidR="000D6AA8" w:rsidRPr="00FA0FE4">
        <w:rPr>
          <w:rFonts w:ascii="Times New Roman" w:hAnsi="Times New Roman"/>
          <w:sz w:val="28"/>
          <w:szCs w:val="28"/>
        </w:rPr>
        <w:t>рограммы</w:t>
      </w:r>
      <w:r w:rsidR="004D4615" w:rsidRPr="00FA0FE4">
        <w:rPr>
          <w:rFonts w:ascii="Times New Roman" w:hAnsi="Times New Roman"/>
          <w:sz w:val="28"/>
          <w:szCs w:val="28"/>
        </w:rPr>
        <w:t xml:space="preserve"> </w:t>
      </w:r>
      <w:r w:rsidR="000B078F" w:rsidRPr="00FA0FE4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FA0FE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FA0FE4">
        <w:rPr>
          <w:rFonts w:ascii="Times New Roman" w:hAnsi="Times New Roman"/>
          <w:sz w:val="28"/>
          <w:szCs w:val="28"/>
        </w:rPr>
        <w:t xml:space="preserve"> </w:t>
      </w:r>
      <w:r w:rsidR="004976EB" w:rsidRPr="00FA0FE4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FA0FE4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FA0FE4">
        <w:rPr>
          <w:rFonts w:ascii="Times New Roman" w:hAnsi="Times New Roman"/>
          <w:sz w:val="28"/>
          <w:szCs w:val="28"/>
        </w:rPr>
        <w:t>следующие изменения:</w:t>
      </w:r>
    </w:p>
    <w:p w14:paraId="69604ED2" w14:textId="77777777" w:rsidR="003B271E" w:rsidRPr="00FA0FE4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14:paraId="2EBCC534" w14:textId="77777777" w:rsidR="003B271E" w:rsidRPr="00FA0FE4" w:rsidRDefault="003B271E" w:rsidP="003B271E">
      <w:pPr>
        <w:widowControl w:val="0"/>
        <w:autoSpaceDE w:val="0"/>
        <w:jc w:val="both"/>
        <w:rPr>
          <w:sz w:val="28"/>
          <w:szCs w:val="28"/>
        </w:rPr>
      </w:pPr>
      <w:r w:rsidRPr="00FA0FE4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FA0FE4">
        <w:rPr>
          <w:bCs/>
          <w:sz w:val="28"/>
          <w:szCs w:val="28"/>
        </w:rPr>
        <w:t>«Муниципальная политика» подраздел</w:t>
      </w:r>
      <w:r w:rsidRPr="00FA0FE4">
        <w:rPr>
          <w:sz w:val="28"/>
          <w:szCs w:val="28"/>
        </w:rPr>
        <w:t>«Ресурсное обеспечение муниципальной программы,</w:t>
      </w:r>
      <w:r w:rsidRPr="00FA0FE4">
        <w:rPr>
          <w:color w:val="000000"/>
          <w:sz w:val="28"/>
          <w:szCs w:val="28"/>
        </w:rPr>
        <w:t xml:space="preserve">  изложить в новой редакции</w:t>
      </w:r>
      <w:r w:rsidRPr="00FA0FE4">
        <w:rPr>
          <w:sz w:val="28"/>
          <w:szCs w:val="28"/>
        </w:rPr>
        <w:t xml:space="preserve"> согласно приложению № 1 к настоящему постановлению.</w:t>
      </w:r>
    </w:p>
    <w:p w14:paraId="1AE6197C" w14:textId="77777777" w:rsidR="003B271E" w:rsidRPr="00FA0FE4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14:paraId="086C695D" w14:textId="77777777" w:rsidR="00E50E9F" w:rsidRPr="00FA0FE4" w:rsidRDefault="000D6AA8" w:rsidP="003B271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A0FE4">
        <w:rPr>
          <w:rFonts w:ascii="Times New Roman" w:hAnsi="Times New Roman"/>
          <w:sz w:val="28"/>
          <w:szCs w:val="28"/>
        </w:rPr>
        <w:t>1</w:t>
      </w:r>
      <w:r w:rsidR="00A42087" w:rsidRPr="00FA0FE4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FA0FE4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FA0F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FA0FE4">
        <w:rPr>
          <w:rFonts w:ascii="Times New Roman" w:hAnsi="Times New Roman"/>
          <w:sz w:val="28"/>
          <w:szCs w:val="28"/>
        </w:rPr>
        <w:t xml:space="preserve">В </w:t>
      </w:r>
      <w:r w:rsidR="00E77D8D" w:rsidRPr="00FA0FE4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FA0FE4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FA0FE4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FA0FE4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FA0FE4">
        <w:rPr>
          <w:rFonts w:ascii="Times New Roman" w:hAnsi="Times New Roman"/>
          <w:sz w:val="28"/>
          <w:szCs w:val="28"/>
        </w:rPr>
        <w:t>1</w:t>
      </w:r>
      <w:r w:rsidR="00E50E9F" w:rsidRPr="00FA0FE4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FA0FE4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FA0FE4">
        <w:rPr>
          <w:rFonts w:ascii="Times New Roman" w:hAnsi="Times New Roman"/>
          <w:sz w:val="28"/>
          <w:szCs w:val="28"/>
        </w:rPr>
        <w:t>2</w:t>
      </w:r>
      <w:r w:rsidR="00E50E9F" w:rsidRPr="00FA0FE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212DAEB" w14:textId="77777777" w:rsidR="009A45A9" w:rsidRPr="00FA0FE4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86543CF" w14:textId="77777777" w:rsidR="00A02374" w:rsidRPr="00FA0FE4" w:rsidRDefault="00E50E9F" w:rsidP="00597E87">
      <w:pPr>
        <w:widowControl w:val="0"/>
        <w:autoSpaceDE w:val="0"/>
        <w:jc w:val="both"/>
        <w:rPr>
          <w:sz w:val="28"/>
          <w:szCs w:val="28"/>
        </w:rPr>
      </w:pPr>
      <w:r w:rsidRPr="00FA0FE4">
        <w:rPr>
          <w:sz w:val="28"/>
          <w:szCs w:val="28"/>
        </w:rPr>
        <w:t>1.</w:t>
      </w:r>
      <w:r w:rsidR="009A45A9" w:rsidRPr="00FA0FE4">
        <w:rPr>
          <w:sz w:val="28"/>
          <w:szCs w:val="28"/>
        </w:rPr>
        <w:t>3</w:t>
      </w:r>
      <w:r w:rsidR="00A02374" w:rsidRPr="00FA0FE4">
        <w:rPr>
          <w:sz w:val="28"/>
          <w:szCs w:val="28"/>
        </w:rPr>
        <w:t xml:space="preserve"> </w:t>
      </w:r>
      <w:r w:rsidR="00606571" w:rsidRPr="00FA0FE4">
        <w:rPr>
          <w:sz w:val="28"/>
          <w:szCs w:val="28"/>
        </w:rPr>
        <w:t xml:space="preserve">В </w:t>
      </w:r>
      <w:r w:rsidR="00E77D8D" w:rsidRPr="00FA0FE4">
        <w:rPr>
          <w:sz w:val="28"/>
          <w:szCs w:val="28"/>
        </w:rPr>
        <w:t xml:space="preserve">паспорте подпрограммы </w:t>
      </w:r>
      <w:r w:rsidR="009A45A9" w:rsidRPr="00FA0FE4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FA0FE4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FA0FE4">
        <w:rPr>
          <w:sz w:val="28"/>
          <w:szCs w:val="28"/>
        </w:rPr>
        <w:t>2</w:t>
      </w:r>
      <w:r w:rsidR="00A02374" w:rsidRPr="00FA0FE4">
        <w:rPr>
          <w:color w:val="000000"/>
          <w:sz w:val="28"/>
          <w:szCs w:val="28"/>
        </w:rPr>
        <w:t>»  изложить в новой редакции</w:t>
      </w:r>
      <w:r w:rsidR="00A02374" w:rsidRPr="00FA0FE4">
        <w:rPr>
          <w:sz w:val="28"/>
          <w:szCs w:val="28"/>
        </w:rPr>
        <w:t xml:space="preserve"> согласно приложению № </w:t>
      </w:r>
      <w:r w:rsidR="00597E87" w:rsidRPr="00FA0FE4">
        <w:rPr>
          <w:sz w:val="28"/>
          <w:szCs w:val="28"/>
        </w:rPr>
        <w:t>3</w:t>
      </w:r>
      <w:r w:rsidR="00A02374" w:rsidRPr="00FA0FE4">
        <w:rPr>
          <w:sz w:val="28"/>
          <w:szCs w:val="28"/>
        </w:rPr>
        <w:t xml:space="preserve"> к настоящему постановлению.</w:t>
      </w:r>
    </w:p>
    <w:p w14:paraId="0FE73F42" w14:textId="77777777" w:rsidR="009A45A9" w:rsidRPr="00FA0FE4" w:rsidRDefault="009A45A9" w:rsidP="009A45A9">
      <w:pPr>
        <w:widowControl w:val="0"/>
        <w:autoSpaceDE w:val="0"/>
        <w:rPr>
          <w:sz w:val="28"/>
          <w:szCs w:val="28"/>
        </w:rPr>
      </w:pPr>
    </w:p>
    <w:p w14:paraId="35727F66" w14:textId="77777777" w:rsidR="00597E87" w:rsidRPr="00FA0FE4" w:rsidRDefault="00597E87" w:rsidP="00597E8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A0FE4">
        <w:rPr>
          <w:rFonts w:ascii="Times New Roman" w:hAnsi="Times New Roman"/>
          <w:sz w:val="28"/>
          <w:szCs w:val="28"/>
        </w:rPr>
        <w:t>1.4</w:t>
      </w:r>
      <w:r w:rsidRPr="00FA0FE4">
        <w:rPr>
          <w:sz w:val="28"/>
          <w:szCs w:val="28"/>
        </w:rPr>
        <w:t xml:space="preserve"> </w:t>
      </w:r>
      <w:r w:rsidRPr="00FA0FE4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FA0FE4">
        <w:rPr>
          <w:sz w:val="28"/>
          <w:szCs w:val="28"/>
        </w:rPr>
        <w:t xml:space="preserve"> </w:t>
      </w:r>
      <w:r w:rsidRPr="00FA0FE4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FA0FE4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FA0FE4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14:paraId="048E3D48" w14:textId="77777777" w:rsidR="00597E87" w:rsidRPr="00FA0FE4" w:rsidRDefault="00597E87" w:rsidP="00597E87">
      <w:pPr>
        <w:ind w:firstLine="709"/>
        <w:jc w:val="both"/>
        <w:rPr>
          <w:sz w:val="28"/>
          <w:szCs w:val="28"/>
        </w:rPr>
      </w:pPr>
    </w:p>
    <w:p w14:paraId="5FD1A2BC" w14:textId="77777777" w:rsidR="00597E87" w:rsidRPr="00FA0FE4" w:rsidRDefault="00597E87" w:rsidP="00597E87">
      <w:pPr>
        <w:jc w:val="both"/>
        <w:rPr>
          <w:sz w:val="28"/>
          <w:szCs w:val="28"/>
        </w:rPr>
      </w:pPr>
      <w:r w:rsidRPr="00FA0FE4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FA0FE4">
        <w:rPr>
          <w:color w:val="000000"/>
          <w:sz w:val="28"/>
          <w:szCs w:val="28"/>
        </w:rPr>
        <w:t>«Муниципальная политика»</w:t>
      </w:r>
      <w:r w:rsidRPr="00FA0FE4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FA0FE4">
        <w:rPr>
          <w:color w:val="000000"/>
          <w:sz w:val="28"/>
          <w:szCs w:val="28"/>
        </w:rPr>
        <w:t>«Муниципальная политика»</w:t>
      </w:r>
      <w:r w:rsidRPr="00FA0FE4">
        <w:rPr>
          <w:kern w:val="2"/>
          <w:sz w:val="28"/>
          <w:szCs w:val="28"/>
          <w:lang w:eastAsia="en-US"/>
        </w:rPr>
        <w:t xml:space="preserve"> </w:t>
      </w:r>
      <w:r w:rsidRPr="00FA0FE4">
        <w:rPr>
          <w:color w:val="000000"/>
          <w:sz w:val="28"/>
          <w:szCs w:val="28"/>
        </w:rPr>
        <w:t xml:space="preserve"> изложить в новой редакции</w:t>
      </w:r>
      <w:r w:rsidRPr="00FA0FE4">
        <w:rPr>
          <w:sz w:val="28"/>
          <w:szCs w:val="28"/>
        </w:rPr>
        <w:t xml:space="preserve"> согласно приложению № 5 к настоящему постановлению.</w:t>
      </w:r>
    </w:p>
    <w:p w14:paraId="085CED41" w14:textId="77777777" w:rsidR="00597E87" w:rsidRPr="00FA0FE4" w:rsidRDefault="00597E87" w:rsidP="00597E87">
      <w:pPr>
        <w:rPr>
          <w:sz w:val="28"/>
          <w:szCs w:val="28"/>
        </w:rPr>
      </w:pPr>
    </w:p>
    <w:p w14:paraId="700679C1" w14:textId="77777777" w:rsidR="00597E87" w:rsidRPr="00FA0FE4" w:rsidRDefault="00597E87" w:rsidP="00597E87">
      <w:pPr>
        <w:jc w:val="both"/>
        <w:rPr>
          <w:sz w:val="28"/>
          <w:szCs w:val="28"/>
        </w:rPr>
      </w:pPr>
      <w:r w:rsidRPr="00FA0FE4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FA0FE4">
        <w:rPr>
          <w:color w:val="000000"/>
          <w:sz w:val="28"/>
          <w:szCs w:val="28"/>
        </w:rPr>
        <w:t>«Муниципальная политика»</w:t>
      </w:r>
      <w:r w:rsidRPr="00FA0FE4">
        <w:rPr>
          <w:kern w:val="2"/>
          <w:sz w:val="28"/>
          <w:szCs w:val="28"/>
          <w:lang w:eastAsia="en-US"/>
        </w:rPr>
        <w:t xml:space="preserve"> </w:t>
      </w:r>
      <w:r w:rsidRPr="00FA0FE4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FA0FE4">
        <w:rPr>
          <w:color w:val="000000"/>
          <w:sz w:val="28"/>
          <w:szCs w:val="28"/>
        </w:rPr>
        <w:t>«Муниципальная политика»</w:t>
      </w:r>
      <w:r w:rsidRPr="00FA0FE4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14:paraId="4379C238" w14:textId="77777777" w:rsidR="00597E87" w:rsidRPr="00FA0FE4" w:rsidRDefault="00597E87" w:rsidP="00597E87">
      <w:pPr>
        <w:jc w:val="both"/>
        <w:rPr>
          <w:sz w:val="28"/>
          <w:szCs w:val="28"/>
        </w:rPr>
      </w:pPr>
    </w:p>
    <w:p w14:paraId="311CC7C5" w14:textId="77777777" w:rsidR="00597E87" w:rsidRPr="00FA0FE4" w:rsidRDefault="00597E87" w:rsidP="00597E87">
      <w:pPr>
        <w:pStyle w:val="aff2"/>
        <w:jc w:val="both"/>
        <w:rPr>
          <w:rFonts w:ascii="Times New Roman" w:hAnsi="Times New Roman"/>
          <w:sz w:val="28"/>
          <w:szCs w:val="28"/>
        </w:rPr>
      </w:pPr>
      <w:r w:rsidRPr="00FA0FE4">
        <w:rPr>
          <w:rFonts w:ascii="Times New Roman" w:hAnsi="Times New Roman"/>
          <w:sz w:val="28"/>
          <w:szCs w:val="28"/>
        </w:rPr>
        <w:t xml:space="preserve">2. </w:t>
      </w:r>
      <w:r w:rsidRPr="00FA0FE4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14:paraId="382899D9" w14:textId="77777777" w:rsidR="00597E87" w:rsidRPr="00FA0FE4" w:rsidRDefault="00597E87" w:rsidP="00597E87">
      <w:pPr>
        <w:pStyle w:val="aff2"/>
        <w:rPr>
          <w:rFonts w:ascii="Times New Roman" w:hAnsi="Times New Roman"/>
          <w:sz w:val="28"/>
          <w:szCs w:val="28"/>
        </w:rPr>
      </w:pPr>
      <w:r w:rsidRPr="00FA0FE4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08A2E60A" w14:textId="77777777" w:rsidR="00597E87" w:rsidRPr="00FA0FE4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C5FB6B1" w14:textId="77777777" w:rsidR="00597E87" w:rsidRPr="00FA0FE4" w:rsidRDefault="00597E87" w:rsidP="00597E87">
      <w:pPr>
        <w:jc w:val="both"/>
        <w:rPr>
          <w:sz w:val="28"/>
          <w:szCs w:val="28"/>
        </w:rPr>
      </w:pPr>
    </w:p>
    <w:p w14:paraId="2EF092D2" w14:textId="77777777" w:rsidR="0099775A" w:rsidRPr="00FA0FE4" w:rsidRDefault="0099775A" w:rsidP="000D6AA8">
      <w:pPr>
        <w:jc w:val="both"/>
        <w:rPr>
          <w:sz w:val="28"/>
          <w:szCs w:val="28"/>
        </w:rPr>
      </w:pPr>
    </w:p>
    <w:p w14:paraId="5E3D5921" w14:textId="77777777" w:rsidR="000D6AA8" w:rsidRPr="00FA0FE4" w:rsidRDefault="00FA0FE4" w:rsidP="00A0237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D6AA8" w:rsidRPr="00FA0FE4">
        <w:rPr>
          <w:sz w:val="28"/>
          <w:szCs w:val="28"/>
        </w:rPr>
        <w:t>Глав</w:t>
      </w:r>
      <w:r w:rsidR="009B4944" w:rsidRPr="00FA0FE4">
        <w:rPr>
          <w:sz w:val="28"/>
          <w:szCs w:val="28"/>
        </w:rPr>
        <w:t>а</w:t>
      </w:r>
      <w:r w:rsidR="000D6AA8" w:rsidRPr="00FA0FE4">
        <w:rPr>
          <w:sz w:val="28"/>
          <w:szCs w:val="28"/>
        </w:rPr>
        <w:t xml:space="preserve"> </w:t>
      </w:r>
      <w:r w:rsidR="00A27B34" w:rsidRPr="00FA0FE4">
        <w:rPr>
          <w:sz w:val="28"/>
          <w:szCs w:val="28"/>
        </w:rPr>
        <w:t>Администрации</w:t>
      </w:r>
    </w:p>
    <w:p w14:paraId="729134D5" w14:textId="77777777" w:rsidR="001A2391" w:rsidRPr="00FA0FE4" w:rsidRDefault="00FA0FE4" w:rsidP="00A0237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078F" w:rsidRPr="00FA0FE4">
        <w:rPr>
          <w:sz w:val="28"/>
          <w:szCs w:val="28"/>
        </w:rPr>
        <w:t>Веселовского</w:t>
      </w:r>
      <w:r w:rsidR="00A02374" w:rsidRPr="00FA0FE4">
        <w:rPr>
          <w:sz w:val="28"/>
          <w:szCs w:val="28"/>
        </w:rPr>
        <w:t xml:space="preserve"> </w:t>
      </w:r>
      <w:r w:rsidR="000D6AA8" w:rsidRPr="00FA0FE4">
        <w:rPr>
          <w:sz w:val="28"/>
          <w:szCs w:val="28"/>
        </w:rPr>
        <w:t xml:space="preserve">сельского поселения                     </w:t>
      </w:r>
      <w:r w:rsidR="00A572B1" w:rsidRPr="00FA0FE4">
        <w:rPr>
          <w:sz w:val="28"/>
          <w:szCs w:val="28"/>
        </w:rPr>
        <w:t xml:space="preserve">  </w:t>
      </w:r>
      <w:r w:rsidR="00A02374" w:rsidRPr="00FA0FE4">
        <w:rPr>
          <w:sz w:val="28"/>
          <w:szCs w:val="28"/>
        </w:rPr>
        <w:t>С.И.Титоренко</w:t>
      </w:r>
    </w:p>
    <w:p w14:paraId="47A4B428" w14:textId="77777777" w:rsidR="001A2391" w:rsidRPr="00FA0FE4" w:rsidRDefault="001A2391" w:rsidP="001A2391">
      <w:pPr>
        <w:rPr>
          <w:sz w:val="28"/>
          <w:szCs w:val="28"/>
        </w:rPr>
      </w:pPr>
    </w:p>
    <w:p w14:paraId="14A04836" w14:textId="77777777" w:rsidR="0099775A" w:rsidRPr="00FA0FE4" w:rsidRDefault="0099775A" w:rsidP="001A2391">
      <w:pPr>
        <w:rPr>
          <w:sz w:val="28"/>
          <w:szCs w:val="28"/>
        </w:rPr>
      </w:pPr>
    </w:p>
    <w:p w14:paraId="63FF05C0" w14:textId="77777777" w:rsidR="0099775A" w:rsidRPr="00FA0FE4" w:rsidRDefault="0099775A" w:rsidP="001A2391">
      <w:pPr>
        <w:rPr>
          <w:sz w:val="28"/>
          <w:szCs w:val="28"/>
        </w:rPr>
      </w:pPr>
    </w:p>
    <w:p w14:paraId="498C7130" w14:textId="77777777" w:rsidR="0099775A" w:rsidRPr="00FA0FE4" w:rsidRDefault="0099775A" w:rsidP="001A2391">
      <w:pPr>
        <w:rPr>
          <w:sz w:val="28"/>
          <w:szCs w:val="28"/>
        </w:rPr>
      </w:pPr>
    </w:p>
    <w:p w14:paraId="2BDF217F" w14:textId="77777777" w:rsidR="0099775A" w:rsidRPr="00FA0FE4" w:rsidRDefault="0099775A" w:rsidP="001A2391">
      <w:pPr>
        <w:rPr>
          <w:sz w:val="28"/>
          <w:szCs w:val="28"/>
        </w:rPr>
      </w:pPr>
    </w:p>
    <w:p w14:paraId="2A14BD8F" w14:textId="77777777" w:rsidR="0099775A" w:rsidRPr="00FA0FE4" w:rsidRDefault="0099775A" w:rsidP="001A2391">
      <w:pPr>
        <w:rPr>
          <w:sz w:val="28"/>
          <w:szCs w:val="28"/>
        </w:rPr>
      </w:pPr>
    </w:p>
    <w:p w14:paraId="78B8E82B" w14:textId="77777777" w:rsidR="001A2391" w:rsidRPr="00FA0FE4" w:rsidRDefault="001A2391" w:rsidP="001A2391">
      <w:pPr>
        <w:rPr>
          <w:sz w:val="22"/>
          <w:szCs w:val="22"/>
        </w:rPr>
      </w:pPr>
      <w:r w:rsidRPr="00FA0FE4">
        <w:rPr>
          <w:sz w:val="22"/>
          <w:szCs w:val="22"/>
        </w:rPr>
        <w:t>постановлени</w:t>
      </w:r>
      <w:r w:rsidR="00C757B3" w:rsidRPr="00FA0FE4">
        <w:rPr>
          <w:sz w:val="22"/>
          <w:szCs w:val="22"/>
        </w:rPr>
        <w:t>е</w:t>
      </w:r>
      <w:r w:rsidRPr="00FA0FE4">
        <w:rPr>
          <w:sz w:val="22"/>
          <w:szCs w:val="22"/>
        </w:rPr>
        <w:t xml:space="preserve"> вносит</w:t>
      </w:r>
      <w:r w:rsidR="00FA0FE4">
        <w:rPr>
          <w:sz w:val="22"/>
          <w:szCs w:val="22"/>
        </w:rPr>
        <w:t xml:space="preserve"> </w:t>
      </w:r>
      <w:r w:rsidRPr="00FA0FE4">
        <w:rPr>
          <w:sz w:val="22"/>
          <w:szCs w:val="22"/>
        </w:rPr>
        <w:t>сектор экономики и финансов</w:t>
      </w:r>
    </w:p>
    <w:p w14:paraId="68AFB5ED" w14:textId="77777777" w:rsidR="001A2391" w:rsidRPr="00FA0FE4" w:rsidRDefault="001A2391" w:rsidP="001A2391">
      <w:pPr>
        <w:rPr>
          <w:sz w:val="22"/>
          <w:szCs w:val="22"/>
        </w:rPr>
      </w:pPr>
      <w:r w:rsidRPr="00FA0FE4">
        <w:rPr>
          <w:sz w:val="22"/>
          <w:szCs w:val="22"/>
        </w:rPr>
        <w:t>5-</w:t>
      </w:r>
      <w:r w:rsidR="00A02374" w:rsidRPr="00FA0FE4">
        <w:rPr>
          <w:sz w:val="22"/>
          <w:szCs w:val="22"/>
        </w:rPr>
        <w:t>43-85</w:t>
      </w:r>
    </w:p>
    <w:p w14:paraId="37E32C20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120981A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A77D411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620F79F9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06C73195" w14:textId="77777777"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2C5D8BA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B1828DF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08E4A990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749B5C8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71CF8388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40F5FC5B" w14:textId="77777777"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7DF03F4" w14:textId="77777777"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14:paraId="01A779C4" w14:textId="77777777"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14:paraId="10F70AAE" w14:textId="77777777" w:rsidR="00576A71" w:rsidRDefault="00576A71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14:paraId="70616AB5" w14:textId="77777777"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14:paraId="6447A19E" w14:textId="77777777" w:rsidR="00B02054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3B271E" w:rsidRPr="00FA0FE4">
        <w:rPr>
          <w:sz w:val="22"/>
          <w:szCs w:val="22"/>
        </w:rPr>
        <w:t>29</w:t>
      </w:r>
      <w:r w:rsidRPr="00FA0FE4">
        <w:rPr>
          <w:sz w:val="22"/>
          <w:szCs w:val="22"/>
        </w:rPr>
        <w:t xml:space="preserve"> .</w:t>
      </w:r>
      <w:r w:rsidR="007F498C" w:rsidRPr="00FA0FE4">
        <w:rPr>
          <w:sz w:val="22"/>
          <w:szCs w:val="22"/>
        </w:rPr>
        <w:t>1</w:t>
      </w:r>
      <w:r w:rsidR="00A02374" w:rsidRPr="00FA0FE4">
        <w:rPr>
          <w:sz w:val="22"/>
          <w:szCs w:val="22"/>
        </w:rPr>
        <w:t>2</w:t>
      </w:r>
      <w:r w:rsidRPr="00FA0FE4">
        <w:rPr>
          <w:sz w:val="22"/>
          <w:szCs w:val="22"/>
        </w:rPr>
        <w:t>.20</w:t>
      </w:r>
      <w:r w:rsidR="00411A90" w:rsidRPr="00FA0FE4">
        <w:rPr>
          <w:sz w:val="22"/>
          <w:szCs w:val="22"/>
        </w:rPr>
        <w:t>20</w:t>
      </w:r>
      <w:r w:rsidRPr="00FA0FE4">
        <w:rPr>
          <w:sz w:val="22"/>
          <w:szCs w:val="22"/>
        </w:rPr>
        <w:t xml:space="preserve"> №</w:t>
      </w:r>
      <w:r w:rsidR="009F66D9" w:rsidRPr="00FA0FE4">
        <w:rPr>
          <w:sz w:val="22"/>
          <w:szCs w:val="22"/>
        </w:rPr>
        <w:t xml:space="preserve"> </w:t>
      </w:r>
      <w:r w:rsidR="00A02374" w:rsidRPr="00FA0FE4">
        <w:rPr>
          <w:sz w:val="22"/>
          <w:szCs w:val="22"/>
        </w:rPr>
        <w:t>1</w:t>
      </w:r>
      <w:r w:rsidR="003B271E" w:rsidRPr="00FA0FE4">
        <w:rPr>
          <w:sz w:val="22"/>
          <w:szCs w:val="22"/>
        </w:rPr>
        <w:t>71</w:t>
      </w:r>
      <w:r w:rsidRPr="00FA0FE4">
        <w:rPr>
          <w:sz w:val="22"/>
          <w:szCs w:val="22"/>
        </w:rPr>
        <w:t xml:space="preserve"> 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32"/>
        <w:gridCol w:w="2067"/>
        <w:gridCol w:w="26"/>
        <w:gridCol w:w="620"/>
        <w:gridCol w:w="6893"/>
        <w:gridCol w:w="19"/>
        <w:gridCol w:w="264"/>
      </w:tblGrid>
      <w:tr w:rsidR="003B271E" w:rsidRPr="00FA0FE4" w14:paraId="23725F6C" w14:textId="77777777" w:rsidTr="00576A71">
        <w:trPr>
          <w:gridBefore w:val="1"/>
          <w:wBefore w:w="432" w:type="dxa"/>
        </w:trPr>
        <w:tc>
          <w:tcPr>
            <w:tcW w:w="2093" w:type="dxa"/>
            <w:gridSpan w:val="2"/>
            <w:shd w:val="clear" w:color="auto" w:fill="auto"/>
          </w:tcPr>
          <w:p w14:paraId="2B10165F" w14:textId="77777777" w:rsidR="003B271E" w:rsidRPr="00FA0FE4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8"/>
                <w:szCs w:val="28"/>
              </w:rPr>
            </w:pPr>
          </w:p>
          <w:p w14:paraId="23370A8A" w14:textId="77777777" w:rsidR="003B271E" w:rsidRPr="00FA0FE4" w:rsidRDefault="003B271E" w:rsidP="004B18F3">
            <w:pPr>
              <w:widowControl w:val="0"/>
              <w:autoSpaceDE w:val="0"/>
              <w:ind w:right="317"/>
              <w:jc w:val="both"/>
              <w:rPr>
                <w:sz w:val="28"/>
                <w:szCs w:val="28"/>
              </w:rPr>
            </w:pPr>
            <w:r w:rsidRPr="00FA0FE4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C0350" w14:textId="77777777" w:rsidR="003B271E" w:rsidRPr="00FA0FE4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14:paraId="2937C9DD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FA0FE4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B02054" w:rsidRPr="00FA0FE4">
              <w:rPr>
                <w:rFonts w:eastAsia="Calibri"/>
                <w:sz w:val="24"/>
                <w:szCs w:val="24"/>
              </w:rPr>
              <w:t>23674,7</w:t>
            </w:r>
            <w:r w:rsidRPr="00FA0FE4">
              <w:rPr>
                <w:rFonts w:eastAsia="Calibri"/>
                <w:sz w:val="24"/>
                <w:szCs w:val="24"/>
              </w:rPr>
              <w:t xml:space="preserve"> тыс. рублей, в том числе:</w:t>
            </w:r>
          </w:p>
          <w:p w14:paraId="5C47E6CB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 xml:space="preserve">2019 год – </w:t>
            </w:r>
            <w:r w:rsidR="003B4558" w:rsidRPr="00FA0FE4">
              <w:rPr>
                <w:rFonts w:eastAsia="Calibri"/>
                <w:sz w:val="28"/>
                <w:szCs w:val="28"/>
              </w:rPr>
              <w:t>5152,4</w:t>
            </w:r>
            <w:r w:rsidRPr="00FA0FE4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4D6DECD6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2020 год – 5496,5  тыс. рублей;</w:t>
            </w:r>
          </w:p>
          <w:p w14:paraId="0D23A796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2021 год – 4714,6 тыс. рублей;</w:t>
            </w:r>
          </w:p>
          <w:p w14:paraId="2BE0D0CD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2022 год – 4155,6  тыс. рублей;</w:t>
            </w:r>
          </w:p>
          <w:p w14:paraId="6AB721DC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2023 год – 4155,6  тыс. рублей;</w:t>
            </w:r>
          </w:p>
          <w:p w14:paraId="0E9AE983" w14:textId="77777777" w:rsidR="003B271E" w:rsidRPr="00FA0FE4" w:rsidRDefault="003B271E" w:rsidP="004B18F3">
            <w:pPr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sz w:val="28"/>
                <w:szCs w:val="28"/>
              </w:rPr>
              <w:t xml:space="preserve">2024 год – </w:t>
            </w:r>
            <w:r w:rsidRPr="00FA0FE4">
              <w:rPr>
                <w:rFonts w:eastAsia="Calibri"/>
                <w:sz w:val="28"/>
                <w:szCs w:val="28"/>
              </w:rPr>
              <w:t xml:space="preserve">0,0  </w:t>
            </w:r>
            <w:r w:rsidRPr="00FA0FE4">
              <w:rPr>
                <w:sz w:val="28"/>
                <w:szCs w:val="28"/>
              </w:rPr>
              <w:t>тыс. рублей;</w:t>
            </w:r>
          </w:p>
          <w:p w14:paraId="67FD1257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2025 год – 0,0 тыс. рублей;</w:t>
            </w:r>
          </w:p>
          <w:p w14:paraId="72B585F1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2026 год – 0,0  тыс. рублей;</w:t>
            </w:r>
          </w:p>
          <w:p w14:paraId="38E075CC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2027 год – 0,0  тыс. рублей;</w:t>
            </w:r>
          </w:p>
          <w:p w14:paraId="1613E7B5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2028 год – 0,0  тыс. рублей;</w:t>
            </w:r>
          </w:p>
          <w:p w14:paraId="14ACC101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2029 год – 0,0  тыс. рублей;</w:t>
            </w:r>
          </w:p>
          <w:p w14:paraId="42750A52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2030 год – 0,0 тыс. рублей.</w:t>
            </w:r>
          </w:p>
          <w:p w14:paraId="1F19C628" w14:textId="77777777" w:rsidR="003B271E" w:rsidRPr="00FA0FE4" w:rsidRDefault="003B271E" w:rsidP="004B18F3">
            <w:pPr>
              <w:jc w:val="both"/>
              <w:rPr>
                <w:sz w:val="24"/>
                <w:szCs w:val="24"/>
              </w:rPr>
            </w:pPr>
            <w:r w:rsidRPr="00FA0FE4">
              <w:rPr>
                <w:sz w:val="24"/>
                <w:szCs w:val="24"/>
              </w:rPr>
              <w:t>Из них:</w:t>
            </w:r>
            <w:r w:rsidR="00B02054" w:rsidRPr="00FA0FE4">
              <w:rPr>
                <w:sz w:val="24"/>
                <w:szCs w:val="24"/>
              </w:rPr>
              <w:t xml:space="preserve"> </w:t>
            </w:r>
            <w:r w:rsidRPr="00FA0FE4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B02054" w:rsidRPr="00FA0FE4">
              <w:rPr>
                <w:sz w:val="24"/>
                <w:szCs w:val="24"/>
              </w:rPr>
              <w:t>23674,7</w:t>
            </w:r>
            <w:r w:rsidRPr="00FA0FE4">
              <w:rPr>
                <w:sz w:val="24"/>
                <w:szCs w:val="24"/>
              </w:rPr>
              <w:t xml:space="preserve"> тыс. рублей, </w:t>
            </w:r>
            <w:r w:rsidRPr="00FA0FE4">
              <w:rPr>
                <w:rFonts w:eastAsia="Calibri"/>
                <w:sz w:val="24"/>
                <w:szCs w:val="24"/>
              </w:rPr>
              <w:t>в том числе:</w:t>
            </w:r>
          </w:p>
          <w:p w14:paraId="3AD3A241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 xml:space="preserve">2019 год – </w:t>
            </w:r>
            <w:r w:rsidR="003B4558" w:rsidRPr="00FA0FE4">
              <w:rPr>
                <w:rFonts w:eastAsia="Calibri"/>
                <w:sz w:val="28"/>
                <w:szCs w:val="28"/>
              </w:rPr>
              <w:t>5152,4</w:t>
            </w:r>
            <w:r w:rsidRPr="00FA0FE4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14:paraId="64047A84" w14:textId="77777777" w:rsidR="00220E20" w:rsidRPr="00FA0FE4" w:rsidRDefault="00220E20" w:rsidP="00220E20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2020 год – 5496,5  тыс. рублей;</w:t>
            </w:r>
          </w:p>
          <w:p w14:paraId="1ADD112B" w14:textId="77777777" w:rsidR="00220E20" w:rsidRPr="00FA0FE4" w:rsidRDefault="00220E20" w:rsidP="00220E20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2021 год – 4714,6 тыс. рублей;</w:t>
            </w:r>
          </w:p>
          <w:p w14:paraId="2DE851B9" w14:textId="77777777" w:rsidR="00220E20" w:rsidRPr="00FA0FE4" w:rsidRDefault="00220E20" w:rsidP="00220E20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2022 год – 4155,6  тыс. рублей;</w:t>
            </w:r>
          </w:p>
          <w:p w14:paraId="4493FB67" w14:textId="77777777" w:rsidR="00220E20" w:rsidRPr="00FA0FE4" w:rsidRDefault="00220E20" w:rsidP="00220E20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2023 год – 4155,6  тыс. рублей;</w:t>
            </w:r>
          </w:p>
          <w:p w14:paraId="7C20660C" w14:textId="77777777" w:rsidR="003B271E" w:rsidRPr="00FA0FE4" w:rsidRDefault="003B271E" w:rsidP="004B18F3">
            <w:pPr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sz w:val="28"/>
                <w:szCs w:val="28"/>
              </w:rPr>
              <w:t xml:space="preserve">2024 год – </w:t>
            </w:r>
            <w:r w:rsidRPr="00FA0FE4">
              <w:rPr>
                <w:rFonts w:eastAsia="Calibri"/>
                <w:sz w:val="28"/>
                <w:szCs w:val="28"/>
              </w:rPr>
              <w:t xml:space="preserve">0,0  </w:t>
            </w:r>
            <w:r w:rsidRPr="00FA0FE4">
              <w:rPr>
                <w:sz w:val="28"/>
                <w:szCs w:val="28"/>
              </w:rPr>
              <w:t>тыс. рублей;</w:t>
            </w:r>
          </w:p>
          <w:p w14:paraId="01F7CD14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2025 год – 0,0 тыс. рублей;</w:t>
            </w:r>
          </w:p>
          <w:p w14:paraId="1A832F57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2026 год – 0,0  тыс. рублей;</w:t>
            </w:r>
          </w:p>
          <w:p w14:paraId="35BBE37E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2027 год – 0,0  тыс. рублей;</w:t>
            </w:r>
          </w:p>
          <w:p w14:paraId="04131CD0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2028 год – 0,0  тыс. рублей;</w:t>
            </w:r>
          </w:p>
          <w:p w14:paraId="6C450857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2029 год – 0,0  тыс. рублей;</w:t>
            </w:r>
          </w:p>
          <w:p w14:paraId="2F5DD4F6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2030 год – 0,0 тыс. рублей.</w:t>
            </w:r>
          </w:p>
          <w:p w14:paraId="3DBFB5D0" w14:textId="77777777" w:rsidR="003B271E" w:rsidRPr="00FA0FE4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FA0FE4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14:paraId="7EAEBB3C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2019 год – 0,0  тыс. рублей;</w:t>
            </w:r>
          </w:p>
          <w:p w14:paraId="1051E25D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2020 год – 0,0  тыс. рублей;</w:t>
            </w:r>
          </w:p>
          <w:p w14:paraId="3065BD1D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2021 год – 0,0  тыс. рублей;</w:t>
            </w:r>
          </w:p>
          <w:p w14:paraId="4A14C545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2022 год – 0,0  тыс. рублей;</w:t>
            </w:r>
          </w:p>
          <w:p w14:paraId="19E0C9B3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2023 год – 0,0   тыс. рублей;</w:t>
            </w:r>
          </w:p>
          <w:p w14:paraId="5FA6A580" w14:textId="77777777" w:rsidR="003B271E" w:rsidRPr="00FA0FE4" w:rsidRDefault="003B271E" w:rsidP="004B18F3">
            <w:pPr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sz w:val="28"/>
                <w:szCs w:val="28"/>
              </w:rPr>
              <w:t xml:space="preserve">2024 год – </w:t>
            </w:r>
            <w:r w:rsidRPr="00FA0FE4">
              <w:rPr>
                <w:rFonts w:eastAsia="Calibri"/>
                <w:sz w:val="28"/>
                <w:szCs w:val="28"/>
              </w:rPr>
              <w:t>0,0   тыс. рублей;</w:t>
            </w:r>
          </w:p>
          <w:p w14:paraId="172818A9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2025 год – 0,0   тыс. рублей;</w:t>
            </w:r>
          </w:p>
          <w:p w14:paraId="7846DA37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2026 год – 0,0   тыс. рублей;</w:t>
            </w:r>
          </w:p>
          <w:p w14:paraId="512E737B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2027 год – 0,0   тыс. рублей;</w:t>
            </w:r>
          </w:p>
          <w:p w14:paraId="7E110721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2028 год – 0,0   тыс. рублей;</w:t>
            </w:r>
          </w:p>
          <w:p w14:paraId="6E4B67D5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2029 год – 0,0   тыс. рублей;</w:t>
            </w:r>
          </w:p>
          <w:p w14:paraId="5DDB577B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2030 год – 0,0   тыс. рублей.</w:t>
            </w:r>
          </w:p>
          <w:p w14:paraId="42B7E253" w14:textId="77777777" w:rsidR="003B271E" w:rsidRPr="00FA0FE4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8"/>
                <w:szCs w:val="28"/>
              </w:rPr>
            </w:pPr>
          </w:p>
        </w:tc>
      </w:tr>
      <w:tr w:rsidR="00FF42B5" w:rsidRPr="00FA0FE4" w14:paraId="63F71E02" w14:textId="77777777" w:rsidTr="00576A71">
        <w:tblPrEx>
          <w:tblLook w:val="04A0" w:firstRow="1" w:lastRow="0" w:firstColumn="1" w:lastColumn="0" w:noHBand="0" w:noVBand="1"/>
        </w:tblPrEx>
        <w:trPr>
          <w:gridAfter w:val="2"/>
          <w:wAfter w:w="283" w:type="dxa"/>
          <w:trHeight w:val="823"/>
        </w:trPr>
        <w:tc>
          <w:tcPr>
            <w:tcW w:w="3145" w:type="dxa"/>
            <w:gridSpan w:val="4"/>
          </w:tcPr>
          <w:p w14:paraId="75C380D5" w14:textId="77777777" w:rsidR="00FF42B5" w:rsidRPr="00FA0FE4" w:rsidRDefault="00FF42B5" w:rsidP="00BE4B7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3" w:type="dxa"/>
          </w:tcPr>
          <w:p w14:paraId="683259F9" w14:textId="77777777" w:rsidR="00220E20" w:rsidRPr="00576A71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576A71">
              <w:rPr>
                <w:kern w:val="2"/>
              </w:rPr>
              <w:t>Приложение № 2</w:t>
            </w:r>
          </w:p>
          <w:p w14:paraId="6EB28331" w14:textId="77777777" w:rsidR="00220E20" w:rsidRPr="00576A71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576A71">
              <w:rPr>
                <w:kern w:val="2"/>
              </w:rPr>
              <w:t>к постановлению Администрации</w:t>
            </w:r>
          </w:p>
          <w:p w14:paraId="515FD18E" w14:textId="77777777" w:rsidR="00FF42B5" w:rsidRPr="00FA0FE4" w:rsidRDefault="00220E20" w:rsidP="00B0205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8"/>
                <w:szCs w:val="28"/>
              </w:rPr>
            </w:pPr>
            <w:r w:rsidRPr="00576A71">
              <w:t>Веселовского</w:t>
            </w:r>
            <w:r w:rsidRPr="00576A71">
              <w:rPr>
                <w:kern w:val="2"/>
              </w:rPr>
              <w:t xml:space="preserve"> сельского поселения </w:t>
            </w:r>
            <w:r w:rsidRPr="00576A71">
              <w:t>от 29 .12.2020 № 171</w:t>
            </w:r>
            <w:r w:rsidRPr="00FA0FE4">
              <w:rPr>
                <w:sz w:val="28"/>
                <w:szCs w:val="28"/>
              </w:rPr>
              <w:t xml:space="preserve"> </w:t>
            </w:r>
          </w:p>
        </w:tc>
      </w:tr>
      <w:tr w:rsidR="00FF42B5" w:rsidRPr="00FA0FE4" w14:paraId="1FC928B8" w14:textId="77777777" w:rsidTr="00576A71">
        <w:tblPrEx>
          <w:tblLook w:val="00A0" w:firstRow="1" w:lastRow="0" w:firstColumn="1" w:lastColumn="0" w:noHBand="0" w:noVBand="0"/>
        </w:tblPrEx>
        <w:trPr>
          <w:gridAfter w:val="1"/>
          <w:wAfter w:w="264" w:type="dxa"/>
        </w:trPr>
        <w:tc>
          <w:tcPr>
            <w:tcW w:w="2499" w:type="dxa"/>
            <w:gridSpan w:val="2"/>
          </w:tcPr>
          <w:p w14:paraId="1A47225F" w14:textId="77777777" w:rsidR="00FF42B5" w:rsidRPr="00FA0FE4" w:rsidRDefault="00FF42B5" w:rsidP="00BE4B74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FA0FE4">
              <w:rPr>
                <w:sz w:val="28"/>
                <w:szCs w:val="28"/>
              </w:rPr>
              <w:t xml:space="preserve">                                      «</w:t>
            </w:r>
            <w:r w:rsidRPr="00FA0FE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576A71">
              <w:rPr>
                <w:kern w:val="2"/>
                <w:sz w:val="28"/>
                <w:szCs w:val="28"/>
                <w:lang w:eastAsia="en-US"/>
              </w:rPr>
              <w:t>под</w:t>
            </w:r>
            <w:r w:rsidRPr="00FA0FE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  <w:r w:rsidR="00576A71">
              <w:rPr>
                <w:kern w:val="2"/>
                <w:sz w:val="28"/>
                <w:szCs w:val="28"/>
                <w:lang w:eastAsia="en-US"/>
              </w:rPr>
              <w:t>1</w:t>
            </w:r>
          </w:p>
          <w:p w14:paraId="35FE62B7" w14:textId="77777777" w:rsidR="00FF42B5" w:rsidRPr="00FA0FE4" w:rsidRDefault="00FF42B5" w:rsidP="00BE4B74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46" w:type="dxa"/>
            <w:gridSpan w:val="2"/>
          </w:tcPr>
          <w:p w14:paraId="7B1DD5E7" w14:textId="77777777" w:rsidR="00FF42B5" w:rsidRPr="00FA0FE4" w:rsidRDefault="00FF42B5" w:rsidP="00BE4B74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A0FE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14:paraId="42A3ED70" w14:textId="77777777" w:rsidR="009D06AC" w:rsidRPr="00FA0FE4" w:rsidRDefault="009D06AC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средств </w:t>
            </w:r>
            <w:r w:rsidR="00964262" w:rsidRPr="00FA0FE4">
              <w:rPr>
                <w:kern w:val="2"/>
                <w:sz w:val="28"/>
                <w:szCs w:val="28"/>
              </w:rPr>
              <w:t>област</w:t>
            </w:r>
            <w:r w:rsidRPr="00FA0FE4">
              <w:rPr>
                <w:kern w:val="2"/>
                <w:sz w:val="28"/>
                <w:szCs w:val="28"/>
              </w:rPr>
              <w:t xml:space="preserve">ного </w:t>
            </w:r>
            <w:r w:rsidR="00964262" w:rsidRPr="00FA0FE4">
              <w:rPr>
                <w:kern w:val="2"/>
                <w:sz w:val="28"/>
                <w:szCs w:val="28"/>
              </w:rPr>
              <w:t>,</w:t>
            </w:r>
            <w:r w:rsidRPr="00FA0FE4">
              <w:rPr>
                <w:kern w:val="2"/>
                <w:sz w:val="28"/>
                <w:szCs w:val="28"/>
              </w:rPr>
              <w:t xml:space="preserve"> местного бюджетов и внебюджетных источников в объемах, предусмотренных муниципальной программой.</w:t>
            </w:r>
          </w:p>
          <w:p w14:paraId="25D8B888" w14:textId="77777777" w:rsidR="00FF42B5" w:rsidRPr="00FA0FE4" w:rsidRDefault="009D06AC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О</w:t>
            </w:r>
            <w:r w:rsidR="00FF42B5" w:rsidRPr="00FA0FE4">
              <w:rPr>
                <w:kern w:val="2"/>
                <w:sz w:val="28"/>
                <w:szCs w:val="28"/>
              </w:rPr>
              <w:t xml:space="preserve">бщий объем финансового обеспечения составляет </w:t>
            </w:r>
            <w:r w:rsidR="00B02054" w:rsidRPr="00FA0FE4">
              <w:rPr>
                <w:kern w:val="2"/>
                <w:sz w:val="28"/>
                <w:szCs w:val="28"/>
              </w:rPr>
              <w:t>1238,7</w:t>
            </w:r>
            <w:r w:rsidR="00FF42B5" w:rsidRPr="00FA0FE4">
              <w:rPr>
                <w:kern w:val="2"/>
                <w:sz w:val="28"/>
                <w:szCs w:val="28"/>
              </w:rPr>
              <w:t xml:space="preserve"> тыс. рублей,</w:t>
            </w:r>
            <w:r w:rsidR="00FA0FE4">
              <w:rPr>
                <w:kern w:val="2"/>
                <w:sz w:val="28"/>
                <w:szCs w:val="28"/>
              </w:rPr>
              <w:t xml:space="preserve"> </w:t>
            </w:r>
            <w:r w:rsidR="00FF42B5" w:rsidRPr="00FA0FE4">
              <w:rPr>
                <w:kern w:val="2"/>
                <w:sz w:val="28"/>
                <w:szCs w:val="28"/>
              </w:rPr>
              <w:t>в том числе:</w:t>
            </w:r>
          </w:p>
          <w:p w14:paraId="062C00E4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2019 году – </w:t>
            </w:r>
            <w:r w:rsidR="003B4558" w:rsidRPr="00FA0FE4">
              <w:rPr>
                <w:kern w:val="2"/>
                <w:sz w:val="28"/>
                <w:szCs w:val="28"/>
              </w:rPr>
              <w:t>228,4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12AE93E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2020 году – </w:t>
            </w:r>
            <w:r w:rsidR="003B271E" w:rsidRPr="00FA0FE4">
              <w:rPr>
                <w:kern w:val="2"/>
                <w:sz w:val="28"/>
                <w:szCs w:val="28"/>
              </w:rPr>
              <w:t>296,2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642D520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2021 году – </w:t>
            </w:r>
            <w:r w:rsidR="00220E20" w:rsidRPr="00FA0FE4">
              <w:rPr>
                <w:kern w:val="2"/>
                <w:sz w:val="28"/>
                <w:szCs w:val="28"/>
              </w:rPr>
              <w:t>125,5</w:t>
            </w:r>
            <w:r w:rsidR="00350110" w:rsidRPr="00FA0FE4">
              <w:rPr>
                <w:kern w:val="2"/>
                <w:sz w:val="28"/>
                <w:szCs w:val="28"/>
              </w:rPr>
              <w:t xml:space="preserve"> </w:t>
            </w:r>
            <w:r w:rsidRPr="00FA0FE4">
              <w:rPr>
                <w:kern w:val="2"/>
                <w:sz w:val="28"/>
                <w:szCs w:val="28"/>
              </w:rPr>
              <w:t>тыс. рублей;</w:t>
            </w:r>
          </w:p>
          <w:p w14:paraId="0CF71228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2022 году – </w:t>
            </w:r>
            <w:r w:rsidR="00220E20" w:rsidRPr="00FA0FE4">
              <w:rPr>
                <w:kern w:val="2"/>
                <w:sz w:val="28"/>
                <w:szCs w:val="28"/>
              </w:rPr>
              <w:t>294,3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D8040B9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2023 году – </w:t>
            </w:r>
            <w:r w:rsidR="00220E20" w:rsidRPr="00FA0FE4">
              <w:rPr>
                <w:kern w:val="2"/>
                <w:sz w:val="28"/>
                <w:szCs w:val="28"/>
              </w:rPr>
              <w:t>294,3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C400240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2024 году – </w:t>
            </w:r>
            <w:r w:rsidR="00350110" w:rsidRPr="00FA0FE4">
              <w:rPr>
                <w:kern w:val="2"/>
                <w:sz w:val="28"/>
                <w:szCs w:val="28"/>
              </w:rPr>
              <w:t>0,0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EA333A1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2025 году – </w:t>
            </w:r>
            <w:r w:rsidR="00350110" w:rsidRPr="00FA0FE4">
              <w:rPr>
                <w:kern w:val="2"/>
                <w:sz w:val="28"/>
                <w:szCs w:val="28"/>
              </w:rPr>
              <w:t>0,0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6009448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2026 году – </w:t>
            </w:r>
            <w:r w:rsidR="00350110" w:rsidRPr="00FA0FE4">
              <w:rPr>
                <w:kern w:val="2"/>
                <w:sz w:val="28"/>
                <w:szCs w:val="28"/>
              </w:rPr>
              <w:t>0,0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F458477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2027 году – </w:t>
            </w:r>
            <w:r w:rsidR="00350110" w:rsidRPr="00FA0FE4">
              <w:rPr>
                <w:kern w:val="2"/>
                <w:sz w:val="28"/>
                <w:szCs w:val="28"/>
              </w:rPr>
              <w:t>0,0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8F7C22A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2028 году – </w:t>
            </w:r>
            <w:r w:rsidR="00350110" w:rsidRPr="00FA0FE4">
              <w:rPr>
                <w:kern w:val="2"/>
                <w:sz w:val="28"/>
                <w:szCs w:val="28"/>
              </w:rPr>
              <w:t>0,0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3E0A5B1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2029 году – </w:t>
            </w:r>
            <w:r w:rsidR="00350110" w:rsidRPr="00FA0FE4">
              <w:rPr>
                <w:kern w:val="2"/>
                <w:sz w:val="28"/>
                <w:szCs w:val="28"/>
              </w:rPr>
              <w:t>0,0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C41485F" w14:textId="77777777" w:rsidR="00FF42B5" w:rsidRPr="00FA0FE4" w:rsidRDefault="00FF42B5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2030 году – </w:t>
            </w:r>
            <w:r w:rsidR="00350110" w:rsidRPr="00FA0FE4">
              <w:rPr>
                <w:kern w:val="2"/>
                <w:sz w:val="28"/>
                <w:szCs w:val="28"/>
              </w:rPr>
              <w:t>0,0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F8252E1" w14:textId="77777777" w:rsidR="00FF42B5" w:rsidRPr="00FA0FE4" w:rsidRDefault="00350110" w:rsidP="00BE4B74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из них:</w:t>
            </w:r>
            <w:r w:rsidR="00FA0FE4">
              <w:rPr>
                <w:kern w:val="2"/>
                <w:sz w:val="28"/>
                <w:szCs w:val="28"/>
              </w:rPr>
              <w:t xml:space="preserve"> </w:t>
            </w:r>
            <w:r w:rsidR="00FF42B5" w:rsidRPr="00FA0FE4">
              <w:rPr>
                <w:kern w:val="2"/>
                <w:sz w:val="28"/>
                <w:szCs w:val="28"/>
              </w:rPr>
              <w:t>средств</w:t>
            </w:r>
            <w:r w:rsidRPr="00FA0FE4">
              <w:rPr>
                <w:kern w:val="2"/>
                <w:sz w:val="28"/>
                <w:szCs w:val="28"/>
              </w:rPr>
              <w:t>а</w:t>
            </w:r>
            <w:r w:rsidR="00FF42B5" w:rsidRPr="00FA0FE4">
              <w:rPr>
                <w:kern w:val="2"/>
                <w:sz w:val="28"/>
                <w:szCs w:val="28"/>
              </w:rPr>
              <w:t xml:space="preserve"> </w:t>
            </w:r>
            <w:r w:rsidRPr="00FA0FE4">
              <w:rPr>
                <w:kern w:val="2"/>
                <w:sz w:val="28"/>
                <w:szCs w:val="28"/>
              </w:rPr>
              <w:t xml:space="preserve">бюджета Веселовского сельского поселения </w:t>
            </w:r>
            <w:r w:rsidR="00FF42B5" w:rsidRPr="00FA0FE4">
              <w:rPr>
                <w:kern w:val="2"/>
                <w:sz w:val="28"/>
                <w:szCs w:val="28"/>
              </w:rPr>
              <w:t xml:space="preserve"> – </w:t>
            </w:r>
            <w:r w:rsidR="00B02054" w:rsidRPr="00FA0FE4">
              <w:rPr>
                <w:kern w:val="2"/>
                <w:sz w:val="28"/>
                <w:szCs w:val="28"/>
              </w:rPr>
              <w:t>1238,7</w:t>
            </w:r>
            <w:r w:rsidR="00FF42B5" w:rsidRPr="00FA0FE4">
              <w:rPr>
                <w:kern w:val="2"/>
                <w:sz w:val="28"/>
                <w:szCs w:val="28"/>
              </w:rPr>
              <w:t xml:space="preserve"> тыс. рублей,</w:t>
            </w:r>
            <w:r w:rsidR="00FA0FE4">
              <w:rPr>
                <w:kern w:val="2"/>
                <w:sz w:val="28"/>
                <w:szCs w:val="28"/>
              </w:rPr>
              <w:t xml:space="preserve"> </w:t>
            </w:r>
            <w:r w:rsidR="00FF42B5" w:rsidRPr="00FA0FE4">
              <w:rPr>
                <w:kern w:val="2"/>
                <w:sz w:val="28"/>
                <w:szCs w:val="28"/>
              </w:rPr>
              <w:t>в том числе:</w:t>
            </w:r>
          </w:p>
          <w:p w14:paraId="45B270EF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2019 году – </w:t>
            </w:r>
            <w:r w:rsidR="003B4558" w:rsidRPr="00FA0FE4">
              <w:rPr>
                <w:kern w:val="2"/>
                <w:sz w:val="28"/>
                <w:szCs w:val="28"/>
              </w:rPr>
              <w:t>228,4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9A34994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2020 году – </w:t>
            </w:r>
            <w:r w:rsidR="00220E20" w:rsidRPr="00FA0FE4">
              <w:rPr>
                <w:kern w:val="2"/>
                <w:sz w:val="28"/>
                <w:szCs w:val="28"/>
              </w:rPr>
              <w:t>296,2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84A9AEB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2021 году – </w:t>
            </w:r>
            <w:r w:rsidR="00220E20" w:rsidRPr="00FA0FE4">
              <w:rPr>
                <w:kern w:val="2"/>
                <w:sz w:val="28"/>
                <w:szCs w:val="28"/>
              </w:rPr>
              <w:t>125,5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125EF48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2022 году – </w:t>
            </w:r>
            <w:r w:rsidR="00220E20" w:rsidRPr="00FA0FE4">
              <w:rPr>
                <w:kern w:val="2"/>
                <w:sz w:val="28"/>
                <w:szCs w:val="28"/>
              </w:rPr>
              <w:t>294,3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75962B1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2023 году – </w:t>
            </w:r>
            <w:r w:rsidR="00220E20" w:rsidRPr="00FA0FE4">
              <w:rPr>
                <w:kern w:val="2"/>
                <w:sz w:val="28"/>
                <w:szCs w:val="28"/>
              </w:rPr>
              <w:t>294,3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B2BE95B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6EA425B7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A47DFA2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225B10F6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1AA66F4F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7E08D72D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3433E35E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45A6571A" w14:textId="77777777" w:rsidR="00350110" w:rsidRPr="00FA0FE4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FA0FE4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0,0 тыс. рублей, в том числе: </w:t>
            </w:r>
          </w:p>
          <w:p w14:paraId="19686500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54F781B2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36377B8E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098BD406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5451B110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5D028635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44E37F76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669DB465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4B1E816C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6C57FA4D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062A55A9" w14:textId="77777777" w:rsidR="00350110" w:rsidRPr="00FA0FE4" w:rsidRDefault="00350110" w:rsidP="0035011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2124E746" w14:textId="77777777" w:rsidR="00FF42B5" w:rsidRPr="00FA0FE4" w:rsidRDefault="00350110" w:rsidP="009D06A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2030 году – 0,0 тыс. рублей;</w:t>
            </w:r>
          </w:p>
        </w:tc>
      </w:tr>
    </w:tbl>
    <w:p w14:paraId="032BEED8" w14:textId="77777777" w:rsidR="00FF42B5" w:rsidRPr="00FA0FE4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14:paraId="47767955" w14:textId="77777777" w:rsidR="00FF42B5" w:rsidRPr="00FA0FE4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71999CF" w14:textId="77777777" w:rsidR="00964262" w:rsidRPr="00FA0FE4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FA0FE4">
        <w:rPr>
          <w:kern w:val="2"/>
          <w:sz w:val="28"/>
          <w:szCs w:val="28"/>
        </w:rPr>
        <w:t xml:space="preserve">  </w:t>
      </w:r>
      <w:r w:rsidR="00964262" w:rsidRPr="00FA0FE4">
        <w:rPr>
          <w:kern w:val="2"/>
          <w:sz w:val="28"/>
          <w:szCs w:val="28"/>
        </w:rPr>
        <w:t>Приложение №</w:t>
      </w:r>
      <w:r w:rsidR="00220E20" w:rsidRPr="00FA0FE4">
        <w:rPr>
          <w:kern w:val="2"/>
          <w:sz w:val="28"/>
          <w:szCs w:val="28"/>
        </w:rPr>
        <w:t xml:space="preserve"> 3</w:t>
      </w:r>
    </w:p>
    <w:p w14:paraId="1C2E6235" w14:textId="77777777" w:rsidR="00964262" w:rsidRPr="00FA0FE4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FA0FE4">
        <w:rPr>
          <w:kern w:val="2"/>
          <w:sz w:val="28"/>
          <w:szCs w:val="28"/>
        </w:rPr>
        <w:t>к постановлению Администрации</w:t>
      </w:r>
    </w:p>
    <w:p w14:paraId="3A7A5416" w14:textId="77777777" w:rsidR="00964262" w:rsidRPr="00FA0FE4" w:rsidRDefault="00964262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A0FE4">
        <w:rPr>
          <w:sz w:val="28"/>
          <w:szCs w:val="28"/>
        </w:rPr>
        <w:t>Веселовского</w:t>
      </w:r>
      <w:r w:rsidRPr="00FA0FE4">
        <w:rPr>
          <w:kern w:val="2"/>
          <w:sz w:val="28"/>
          <w:szCs w:val="28"/>
        </w:rPr>
        <w:t xml:space="preserve"> сельского поселения </w:t>
      </w:r>
      <w:r w:rsidRPr="00FA0FE4">
        <w:rPr>
          <w:sz w:val="28"/>
          <w:szCs w:val="28"/>
        </w:rPr>
        <w:t xml:space="preserve">от </w:t>
      </w:r>
      <w:r w:rsidR="00220E20" w:rsidRPr="00FA0FE4">
        <w:rPr>
          <w:sz w:val="28"/>
          <w:szCs w:val="28"/>
        </w:rPr>
        <w:t>29</w:t>
      </w:r>
      <w:r w:rsidRPr="00FA0FE4">
        <w:rPr>
          <w:sz w:val="28"/>
          <w:szCs w:val="28"/>
        </w:rPr>
        <w:t xml:space="preserve"> .12.2020 № 1</w:t>
      </w:r>
      <w:r w:rsidR="00220E20" w:rsidRPr="00FA0FE4">
        <w:rPr>
          <w:sz w:val="28"/>
          <w:szCs w:val="28"/>
        </w:rPr>
        <w:t>71</w:t>
      </w:r>
    </w:p>
    <w:p w14:paraId="01F898C0" w14:textId="77777777" w:rsidR="009A45A9" w:rsidRPr="00FA0FE4" w:rsidRDefault="009A45A9" w:rsidP="00FA0FE4">
      <w:pPr>
        <w:widowControl w:val="0"/>
        <w:autoSpaceDE w:val="0"/>
        <w:jc w:val="right"/>
        <w:rPr>
          <w:sz w:val="28"/>
          <w:szCs w:val="28"/>
        </w:rPr>
      </w:pPr>
    </w:p>
    <w:p w14:paraId="3908BF8A" w14:textId="77777777" w:rsidR="00220E20" w:rsidRPr="00FA0FE4" w:rsidRDefault="00220E20" w:rsidP="00220E20">
      <w:pPr>
        <w:widowControl w:val="0"/>
        <w:autoSpaceDE w:val="0"/>
        <w:jc w:val="center"/>
        <w:rPr>
          <w:sz w:val="28"/>
          <w:szCs w:val="28"/>
        </w:rPr>
      </w:pPr>
      <w:r w:rsidRPr="00FA0FE4">
        <w:rPr>
          <w:sz w:val="28"/>
          <w:szCs w:val="28"/>
        </w:rPr>
        <w:t>ПАСПОРТ</w:t>
      </w:r>
    </w:p>
    <w:p w14:paraId="1FA8D70C" w14:textId="77777777" w:rsidR="005C6999" w:rsidRPr="00FA0FE4" w:rsidRDefault="00220E20" w:rsidP="00220E20">
      <w:pPr>
        <w:widowControl w:val="0"/>
        <w:autoSpaceDE w:val="0"/>
        <w:jc w:val="center"/>
        <w:rPr>
          <w:sz w:val="28"/>
          <w:szCs w:val="28"/>
        </w:rPr>
      </w:pPr>
      <w:r w:rsidRPr="00FA0FE4">
        <w:rPr>
          <w:sz w:val="28"/>
          <w:szCs w:val="28"/>
        </w:rPr>
        <w:t xml:space="preserve">подпрограммы «Организация проведение выборов в </w:t>
      </w:r>
    </w:p>
    <w:p w14:paraId="2B4E9D89" w14:textId="77777777" w:rsidR="00220E20" w:rsidRPr="00FA0FE4" w:rsidRDefault="00220E20" w:rsidP="00220E20">
      <w:pPr>
        <w:widowControl w:val="0"/>
        <w:autoSpaceDE w:val="0"/>
        <w:jc w:val="center"/>
        <w:rPr>
          <w:sz w:val="28"/>
          <w:szCs w:val="28"/>
        </w:rPr>
      </w:pPr>
      <w:r w:rsidRPr="00FA0FE4">
        <w:rPr>
          <w:sz w:val="28"/>
          <w:szCs w:val="28"/>
        </w:rPr>
        <w:t>Веселовском сельском поселении»</w:t>
      </w:r>
    </w:p>
    <w:p w14:paraId="01FE50C3" w14:textId="77777777" w:rsidR="00220E20" w:rsidRPr="00FA0FE4" w:rsidRDefault="00220E20" w:rsidP="00220E20">
      <w:pPr>
        <w:widowControl w:val="0"/>
        <w:autoSpaceDE w:val="0"/>
        <w:ind w:firstLine="540"/>
        <w:jc w:val="both"/>
        <w:rPr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FA0FE4" w14:paraId="10936AC4" w14:textId="77777777" w:rsidTr="009A45A9">
        <w:tc>
          <w:tcPr>
            <w:tcW w:w="3255" w:type="dxa"/>
            <w:shd w:val="clear" w:color="auto" w:fill="auto"/>
          </w:tcPr>
          <w:p w14:paraId="146D00F7" w14:textId="77777777" w:rsidR="00220E20" w:rsidRPr="00FA0FE4" w:rsidRDefault="00220E20" w:rsidP="004B18F3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A0FE4">
              <w:rPr>
                <w:sz w:val="28"/>
                <w:szCs w:val="28"/>
              </w:rPr>
              <w:t xml:space="preserve">Ресурсное </w:t>
            </w:r>
          </w:p>
          <w:p w14:paraId="34CAB915" w14:textId="77777777" w:rsidR="00220E20" w:rsidRPr="00FA0FE4" w:rsidRDefault="00220E20" w:rsidP="004B18F3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A0FE4">
              <w:rPr>
                <w:sz w:val="28"/>
                <w:szCs w:val="28"/>
              </w:rPr>
              <w:t>обеспечение подпрограммы</w:t>
            </w:r>
            <w:r w:rsidR="00576A71">
              <w:rPr>
                <w:sz w:val="28"/>
                <w:szCs w:val="28"/>
              </w:rPr>
              <w:t xml:space="preserve"> 2</w:t>
            </w:r>
          </w:p>
          <w:p w14:paraId="602B31B2" w14:textId="77777777" w:rsidR="00220E20" w:rsidRPr="00FA0FE4" w:rsidRDefault="00220E20" w:rsidP="004B18F3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41E560C" w14:textId="77777777" w:rsidR="00220E20" w:rsidRPr="00FA0FE4" w:rsidRDefault="00220E20" w:rsidP="004B18F3">
            <w:pPr>
              <w:widowControl w:val="0"/>
              <w:autoSpaceDE w:val="0"/>
              <w:ind w:left="34"/>
              <w:jc w:val="both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14:paraId="4AD80923" w14:textId="77777777" w:rsidR="00220E20" w:rsidRPr="00FA0FE4" w:rsidRDefault="00220E20" w:rsidP="004B18F3">
            <w:pPr>
              <w:ind w:left="34"/>
              <w:jc w:val="both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Общий объем финансирования подпрограммы составляет 19</w:t>
            </w:r>
            <w:r w:rsidR="009A45A9" w:rsidRPr="00FA0FE4">
              <w:rPr>
                <w:rFonts w:eastAsia="Calibri"/>
                <w:sz w:val="28"/>
                <w:szCs w:val="28"/>
              </w:rPr>
              <w:t>7</w:t>
            </w:r>
            <w:r w:rsidRPr="00FA0FE4">
              <w:rPr>
                <w:rFonts w:eastAsia="Calibri"/>
                <w:sz w:val="28"/>
                <w:szCs w:val="28"/>
              </w:rPr>
              <w:t>,</w:t>
            </w:r>
            <w:r w:rsidR="009A45A9" w:rsidRPr="00FA0FE4">
              <w:rPr>
                <w:rFonts w:eastAsia="Calibri"/>
                <w:sz w:val="28"/>
                <w:szCs w:val="28"/>
              </w:rPr>
              <w:t>6</w:t>
            </w:r>
            <w:r w:rsidRPr="00FA0FE4">
              <w:rPr>
                <w:sz w:val="28"/>
                <w:szCs w:val="28"/>
              </w:rPr>
              <w:t xml:space="preserve"> тыс. рублей, в том числе:</w:t>
            </w:r>
          </w:p>
          <w:p w14:paraId="5CE36A71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2019 год –  0,0  тыс. рублей;</w:t>
            </w:r>
          </w:p>
          <w:p w14:paraId="1B774C04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2020 год –  0,0  тыс. рублей;</w:t>
            </w:r>
          </w:p>
          <w:p w14:paraId="4AABFC8F" w14:textId="77777777" w:rsidR="00220E20" w:rsidRPr="00FA0FE4" w:rsidRDefault="009A45A9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 xml:space="preserve">2021 год – </w:t>
            </w:r>
            <w:r w:rsidR="00220E20" w:rsidRPr="00FA0FE4">
              <w:rPr>
                <w:rFonts w:eastAsia="Calibri"/>
                <w:sz w:val="28"/>
                <w:szCs w:val="28"/>
              </w:rPr>
              <w:t>19</w:t>
            </w:r>
            <w:r w:rsidRPr="00FA0FE4">
              <w:rPr>
                <w:rFonts w:eastAsia="Calibri"/>
                <w:sz w:val="28"/>
                <w:szCs w:val="28"/>
              </w:rPr>
              <w:t>7</w:t>
            </w:r>
            <w:r w:rsidR="00220E20" w:rsidRPr="00FA0FE4">
              <w:rPr>
                <w:rFonts w:eastAsia="Calibri"/>
                <w:sz w:val="28"/>
                <w:szCs w:val="28"/>
              </w:rPr>
              <w:t>,</w:t>
            </w:r>
            <w:r w:rsidRPr="00FA0FE4">
              <w:rPr>
                <w:rFonts w:eastAsia="Calibri"/>
                <w:sz w:val="28"/>
                <w:szCs w:val="28"/>
              </w:rPr>
              <w:t>6</w:t>
            </w:r>
            <w:r w:rsidR="00220E20" w:rsidRPr="00FA0FE4">
              <w:rPr>
                <w:rFonts w:eastAsia="Calibri"/>
                <w:sz w:val="28"/>
                <w:szCs w:val="28"/>
              </w:rPr>
              <w:t xml:space="preserve">  тыс. рублей;</w:t>
            </w:r>
          </w:p>
          <w:p w14:paraId="4304E240" w14:textId="77777777" w:rsidR="00220E20" w:rsidRPr="00FA0FE4" w:rsidRDefault="009A45A9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20E20" w:rsidRPr="00FA0FE4">
              <w:rPr>
                <w:rFonts w:eastAsia="Calibri"/>
                <w:sz w:val="28"/>
                <w:szCs w:val="28"/>
              </w:rPr>
              <w:t>0,0  тыс. рублей;</w:t>
            </w:r>
          </w:p>
          <w:p w14:paraId="2D688519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2023 год – 0,0  тыс. рублей;</w:t>
            </w:r>
          </w:p>
          <w:p w14:paraId="1DC6CD60" w14:textId="77777777" w:rsidR="00220E20" w:rsidRPr="00FA0FE4" w:rsidRDefault="00220E20" w:rsidP="004B18F3">
            <w:pPr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sz w:val="28"/>
                <w:szCs w:val="28"/>
              </w:rPr>
              <w:t xml:space="preserve">2024 год – </w:t>
            </w:r>
            <w:r w:rsidRPr="00FA0FE4">
              <w:rPr>
                <w:rFonts w:eastAsia="Calibri"/>
                <w:sz w:val="28"/>
                <w:szCs w:val="28"/>
              </w:rPr>
              <w:t xml:space="preserve">0,0  </w:t>
            </w:r>
            <w:r w:rsidRPr="00FA0FE4">
              <w:rPr>
                <w:sz w:val="28"/>
                <w:szCs w:val="28"/>
              </w:rPr>
              <w:t>тыс. рублей;</w:t>
            </w:r>
          </w:p>
          <w:p w14:paraId="6EC1A5AD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2025 год – 0,0  тыс. рублей;</w:t>
            </w:r>
          </w:p>
          <w:p w14:paraId="15FDDAD5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2026 год – 0,0  тыс. рублей;</w:t>
            </w:r>
          </w:p>
          <w:p w14:paraId="46C0CFF5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2027 год – 0,0  тыс. рублей;</w:t>
            </w:r>
          </w:p>
          <w:p w14:paraId="6DF6B4C8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2028 год – 0,0  тыс. рублей;</w:t>
            </w:r>
          </w:p>
          <w:p w14:paraId="2C824123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2029 год – 0,0  тыс. рублей;</w:t>
            </w:r>
          </w:p>
          <w:p w14:paraId="1C09A586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FA0FE4">
              <w:rPr>
                <w:rFonts w:eastAsia="Calibri"/>
                <w:sz w:val="28"/>
                <w:szCs w:val="28"/>
              </w:rPr>
              <w:t>2030 год – 0,0  тыс. рублей.</w:t>
            </w:r>
          </w:p>
          <w:p w14:paraId="391FB5EF" w14:textId="77777777" w:rsidR="00220E20" w:rsidRPr="00FA0FE4" w:rsidRDefault="00220E20" w:rsidP="004B18F3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</w:p>
        </w:tc>
      </w:tr>
    </w:tbl>
    <w:p w14:paraId="0273ABFC" w14:textId="77777777" w:rsidR="00220E20" w:rsidRPr="00FA0FE4" w:rsidRDefault="00220E20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99A0AA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2B5637D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B6990F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F1ACECE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27CA66D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3098B86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03A6B20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2C5D21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FD7ECD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F640B5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1D4F78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7EA820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04C571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175697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61D730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8941B3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EAA5435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6D497A" w14:textId="77777777" w:rsidR="009A45A9" w:rsidRPr="00FA0FE4" w:rsidRDefault="009A45A9" w:rsidP="00220E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269"/>
        <w:gridCol w:w="425"/>
        <w:gridCol w:w="68"/>
        <w:gridCol w:w="6878"/>
        <w:gridCol w:w="19"/>
      </w:tblGrid>
      <w:tr w:rsidR="00964262" w:rsidRPr="00FA0FE4" w14:paraId="47FE343D" w14:textId="77777777" w:rsidTr="00576A71">
        <w:trPr>
          <w:gridAfter w:val="1"/>
          <w:wAfter w:w="19" w:type="dxa"/>
          <w:trHeight w:val="770"/>
        </w:trPr>
        <w:tc>
          <w:tcPr>
            <w:tcW w:w="2694" w:type="dxa"/>
            <w:gridSpan w:val="2"/>
          </w:tcPr>
          <w:p w14:paraId="26A88718" w14:textId="77777777" w:rsidR="00964262" w:rsidRPr="00FA0FE4" w:rsidRDefault="00964262" w:rsidP="000566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14:paraId="2A5358EB" w14:textId="77777777" w:rsidR="009A45A9" w:rsidRPr="00FA0FE4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2"/>
                <w:szCs w:val="22"/>
              </w:rPr>
            </w:pPr>
            <w:r w:rsidRPr="00FA0FE4">
              <w:rPr>
                <w:kern w:val="2"/>
                <w:sz w:val="22"/>
                <w:szCs w:val="22"/>
              </w:rPr>
              <w:t>Приложение № 4</w:t>
            </w:r>
          </w:p>
          <w:p w14:paraId="5A8707DC" w14:textId="77777777" w:rsidR="009A45A9" w:rsidRPr="00FA0FE4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2"/>
                <w:szCs w:val="22"/>
              </w:rPr>
            </w:pPr>
            <w:r w:rsidRPr="00FA0FE4">
              <w:rPr>
                <w:kern w:val="2"/>
                <w:sz w:val="22"/>
                <w:szCs w:val="22"/>
              </w:rPr>
              <w:t>к постановлению Администрации</w:t>
            </w:r>
          </w:p>
          <w:p w14:paraId="0945709F" w14:textId="77777777" w:rsidR="00FA0FE4" w:rsidRPr="00FA0FE4" w:rsidRDefault="009A45A9" w:rsidP="00576A71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8"/>
                <w:szCs w:val="28"/>
              </w:rPr>
            </w:pPr>
            <w:r w:rsidRPr="00FA0FE4">
              <w:rPr>
                <w:sz w:val="22"/>
                <w:szCs w:val="22"/>
              </w:rPr>
              <w:t>Веселовского</w:t>
            </w:r>
            <w:r w:rsidRPr="00FA0FE4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0FE4">
              <w:rPr>
                <w:sz w:val="22"/>
                <w:szCs w:val="22"/>
              </w:rPr>
              <w:t>от 29 .12.2020 № 171</w:t>
            </w:r>
          </w:p>
        </w:tc>
      </w:tr>
      <w:tr w:rsidR="00964262" w:rsidRPr="00FA0FE4" w14:paraId="633B2A43" w14:textId="77777777" w:rsidTr="00576A71">
        <w:tblPrEx>
          <w:tblLook w:val="00A0" w:firstRow="1" w:lastRow="0" w:firstColumn="1" w:lastColumn="0" w:noHBand="0" w:noVBand="0"/>
        </w:tblPrEx>
        <w:tc>
          <w:tcPr>
            <w:tcW w:w="2269" w:type="dxa"/>
          </w:tcPr>
          <w:p w14:paraId="7E26F600" w14:textId="77777777" w:rsidR="00964262" w:rsidRPr="00FA0FE4" w:rsidRDefault="00964262" w:rsidP="00056662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FA0FE4">
              <w:rPr>
                <w:sz w:val="28"/>
                <w:szCs w:val="28"/>
              </w:rPr>
              <w:t xml:space="preserve">                                      «</w:t>
            </w:r>
            <w:r w:rsidRPr="00FA0FE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576A71">
              <w:rPr>
                <w:kern w:val="2"/>
                <w:sz w:val="28"/>
                <w:szCs w:val="28"/>
                <w:lang w:eastAsia="en-US"/>
              </w:rPr>
              <w:t>под</w:t>
            </w:r>
            <w:r w:rsidRPr="00FA0FE4">
              <w:rPr>
                <w:kern w:val="2"/>
                <w:sz w:val="28"/>
                <w:szCs w:val="28"/>
                <w:lang w:eastAsia="en-US"/>
              </w:rPr>
              <w:t>программы</w:t>
            </w:r>
            <w:r w:rsidR="00576A71">
              <w:rPr>
                <w:kern w:val="2"/>
                <w:sz w:val="28"/>
                <w:szCs w:val="28"/>
                <w:lang w:eastAsia="en-US"/>
              </w:rPr>
              <w:t xml:space="preserve"> 3</w:t>
            </w:r>
            <w:r w:rsidRPr="00FA0FE4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14:paraId="37B86925" w14:textId="77777777" w:rsidR="00964262" w:rsidRPr="00FA0FE4" w:rsidRDefault="00964262" w:rsidP="00056662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93" w:type="dxa"/>
            <w:gridSpan w:val="2"/>
          </w:tcPr>
          <w:p w14:paraId="38A66FC2" w14:textId="77777777" w:rsidR="00964262" w:rsidRPr="00FA0FE4" w:rsidRDefault="00964262" w:rsidP="00056662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A0FE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897" w:type="dxa"/>
            <w:gridSpan w:val="2"/>
          </w:tcPr>
          <w:p w14:paraId="641A2B9C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14:paraId="5B07DA1C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3B4558" w:rsidRPr="00FA0FE4">
              <w:rPr>
                <w:kern w:val="2"/>
                <w:sz w:val="28"/>
                <w:szCs w:val="28"/>
              </w:rPr>
              <w:t>22238,4</w:t>
            </w:r>
            <w:r w:rsidRPr="00FA0FE4">
              <w:rPr>
                <w:kern w:val="2"/>
                <w:sz w:val="28"/>
                <w:szCs w:val="28"/>
              </w:rPr>
              <w:t xml:space="preserve"> тыс. рублей,</w:t>
            </w:r>
            <w:r w:rsidR="00B02054" w:rsidRPr="00FA0FE4">
              <w:rPr>
                <w:kern w:val="2"/>
                <w:sz w:val="28"/>
                <w:szCs w:val="28"/>
              </w:rPr>
              <w:t xml:space="preserve"> </w:t>
            </w:r>
            <w:r w:rsidRPr="00FA0FE4">
              <w:rPr>
                <w:kern w:val="2"/>
                <w:sz w:val="28"/>
                <w:szCs w:val="28"/>
              </w:rPr>
              <w:t>в том числе:</w:t>
            </w:r>
          </w:p>
          <w:p w14:paraId="5747473A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2019 году – </w:t>
            </w:r>
            <w:r w:rsidR="003B4558" w:rsidRPr="00FA0FE4">
              <w:rPr>
                <w:kern w:val="2"/>
                <w:sz w:val="28"/>
                <w:szCs w:val="28"/>
              </w:rPr>
              <w:t>4924,0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4845ADA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2020 году – </w:t>
            </w:r>
            <w:r w:rsidR="00DC5668" w:rsidRPr="00FA0FE4">
              <w:rPr>
                <w:kern w:val="2"/>
                <w:sz w:val="28"/>
                <w:szCs w:val="28"/>
              </w:rPr>
              <w:t>5200,3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49E54C8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2021 году – </w:t>
            </w:r>
            <w:r w:rsidR="00DC5668" w:rsidRPr="00FA0FE4">
              <w:rPr>
                <w:kern w:val="2"/>
                <w:sz w:val="28"/>
                <w:szCs w:val="28"/>
              </w:rPr>
              <w:t>4391,5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927529A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2022 году – </w:t>
            </w:r>
            <w:r w:rsidR="00DC5668" w:rsidRPr="00FA0FE4">
              <w:rPr>
                <w:kern w:val="2"/>
                <w:sz w:val="28"/>
                <w:szCs w:val="28"/>
              </w:rPr>
              <w:t xml:space="preserve"> 3861,3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4989E89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2023 году –</w:t>
            </w:r>
            <w:r w:rsidR="00DC5668" w:rsidRPr="00FA0FE4">
              <w:rPr>
                <w:kern w:val="2"/>
                <w:sz w:val="28"/>
                <w:szCs w:val="28"/>
              </w:rPr>
              <w:t xml:space="preserve"> </w:t>
            </w:r>
            <w:r w:rsidRPr="00FA0FE4">
              <w:rPr>
                <w:kern w:val="2"/>
                <w:sz w:val="28"/>
                <w:szCs w:val="28"/>
              </w:rPr>
              <w:t xml:space="preserve"> </w:t>
            </w:r>
            <w:r w:rsidR="00DC5668" w:rsidRPr="00FA0FE4">
              <w:rPr>
                <w:kern w:val="2"/>
                <w:sz w:val="28"/>
                <w:szCs w:val="28"/>
              </w:rPr>
              <w:t>3861,3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E06B747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52B1D989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0BF34632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0ED8B572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AB5A29E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152C56D3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610BA4CE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16BE6FF8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C540B2">
              <w:rPr>
                <w:kern w:val="2"/>
                <w:sz w:val="24"/>
                <w:szCs w:val="24"/>
              </w:rPr>
              <w:t>из них:</w:t>
            </w:r>
            <w:r w:rsidR="00C540B2" w:rsidRPr="00C540B2">
              <w:rPr>
                <w:kern w:val="2"/>
                <w:sz w:val="24"/>
                <w:szCs w:val="24"/>
              </w:rPr>
              <w:t xml:space="preserve"> </w:t>
            </w:r>
            <w:r w:rsidRPr="00C540B2">
              <w:rPr>
                <w:kern w:val="2"/>
                <w:sz w:val="24"/>
                <w:szCs w:val="24"/>
              </w:rPr>
              <w:t>средства бюджета Веселовского сельского</w:t>
            </w:r>
            <w:r w:rsidRPr="00FA0FE4">
              <w:rPr>
                <w:kern w:val="2"/>
                <w:sz w:val="28"/>
                <w:szCs w:val="28"/>
              </w:rPr>
              <w:t xml:space="preserve"> </w:t>
            </w:r>
            <w:r w:rsidRPr="00C540B2">
              <w:rPr>
                <w:kern w:val="2"/>
                <w:sz w:val="24"/>
                <w:szCs w:val="24"/>
              </w:rPr>
              <w:t xml:space="preserve">поселения </w:t>
            </w:r>
            <w:r w:rsidRPr="00FA0FE4">
              <w:rPr>
                <w:kern w:val="2"/>
                <w:sz w:val="28"/>
                <w:szCs w:val="28"/>
              </w:rPr>
              <w:t xml:space="preserve"> – </w:t>
            </w:r>
            <w:r w:rsidR="003B4558" w:rsidRPr="00FA0FE4">
              <w:rPr>
                <w:kern w:val="2"/>
                <w:sz w:val="28"/>
                <w:szCs w:val="28"/>
              </w:rPr>
              <w:t>22238,4</w:t>
            </w:r>
            <w:r w:rsidRPr="00FA0FE4">
              <w:rPr>
                <w:kern w:val="2"/>
                <w:sz w:val="28"/>
                <w:szCs w:val="28"/>
              </w:rPr>
              <w:t xml:space="preserve"> тыс. рублей,</w:t>
            </w:r>
            <w:r w:rsidR="00B02054" w:rsidRPr="00FA0FE4">
              <w:rPr>
                <w:kern w:val="2"/>
                <w:sz w:val="28"/>
                <w:szCs w:val="28"/>
              </w:rPr>
              <w:t xml:space="preserve"> </w:t>
            </w:r>
            <w:r w:rsidRPr="00FA0FE4">
              <w:rPr>
                <w:kern w:val="2"/>
                <w:sz w:val="28"/>
                <w:szCs w:val="28"/>
              </w:rPr>
              <w:t>в том числе:</w:t>
            </w:r>
          </w:p>
          <w:p w14:paraId="22DA3D9C" w14:textId="77777777" w:rsidR="00964262" w:rsidRPr="00FA0FE4" w:rsidRDefault="00964262" w:rsidP="009642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2019 году – </w:t>
            </w:r>
            <w:r w:rsidR="003B4558" w:rsidRPr="00FA0FE4">
              <w:rPr>
                <w:kern w:val="2"/>
                <w:sz w:val="28"/>
                <w:szCs w:val="28"/>
              </w:rPr>
              <w:t>4924,0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97A4C36" w14:textId="77777777" w:rsidR="00964262" w:rsidRPr="00FA0FE4" w:rsidRDefault="00964262" w:rsidP="009642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2020 году – </w:t>
            </w:r>
            <w:r w:rsidR="00DC5668" w:rsidRPr="00FA0FE4">
              <w:rPr>
                <w:kern w:val="2"/>
                <w:sz w:val="28"/>
                <w:szCs w:val="28"/>
              </w:rPr>
              <w:t>5200,3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3CA727B" w14:textId="77777777" w:rsidR="00964262" w:rsidRPr="00FA0FE4" w:rsidRDefault="00964262" w:rsidP="009642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2021 году – </w:t>
            </w:r>
            <w:r w:rsidR="00DC5668" w:rsidRPr="00FA0FE4">
              <w:rPr>
                <w:kern w:val="2"/>
                <w:sz w:val="28"/>
                <w:szCs w:val="28"/>
              </w:rPr>
              <w:t>4391,5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896C1BC" w14:textId="77777777" w:rsidR="00964262" w:rsidRPr="00FA0FE4" w:rsidRDefault="00964262" w:rsidP="009642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2022 году – </w:t>
            </w:r>
            <w:r w:rsidR="00DC5668" w:rsidRPr="00FA0FE4">
              <w:rPr>
                <w:kern w:val="2"/>
                <w:sz w:val="28"/>
                <w:szCs w:val="28"/>
              </w:rPr>
              <w:t>3861,3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A931619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 xml:space="preserve">в 2023 году – </w:t>
            </w:r>
            <w:r w:rsidR="00DC5668" w:rsidRPr="00FA0FE4">
              <w:rPr>
                <w:kern w:val="2"/>
                <w:sz w:val="28"/>
                <w:szCs w:val="28"/>
              </w:rPr>
              <w:t>3861,3</w:t>
            </w:r>
            <w:r w:rsidRPr="00FA0FE4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7C39DE4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168D0162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3A7AC001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224B112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4A9B6B0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1DD24BCA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27B253A9" w14:textId="77777777" w:rsidR="00964262" w:rsidRPr="00FA0FE4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F40349C" w14:textId="77777777" w:rsidR="00964262" w:rsidRPr="00FA0FE4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FA0FE4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14:paraId="5D2F4A0B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7A386E1F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61E58B34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3E1A321E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0E0175C7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691014B4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28F72D2F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D8D3E37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E988B2A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5D1F9329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1F5D81FC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61505E36" w14:textId="77777777" w:rsidR="00964262" w:rsidRPr="00FA0FE4" w:rsidRDefault="00964262" w:rsidP="00056662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A0FE4">
              <w:rPr>
                <w:kern w:val="2"/>
                <w:sz w:val="28"/>
                <w:szCs w:val="28"/>
              </w:rPr>
              <w:t>в 2030 году – 0,0 тыс. рублей;</w:t>
            </w:r>
          </w:p>
        </w:tc>
      </w:tr>
    </w:tbl>
    <w:p w14:paraId="6FD134B6" w14:textId="77777777" w:rsidR="00432E6B" w:rsidRPr="00FA0FE4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  <w:sectPr w:rsidR="00432E6B" w:rsidRPr="00FA0FE4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14:paraId="47E02B4B" w14:textId="77777777" w:rsidR="00432E6B" w:rsidRPr="00E34CD5" w:rsidRDefault="00432E6B" w:rsidP="00432E6B">
      <w:pPr>
        <w:widowControl w:val="0"/>
        <w:jc w:val="right"/>
      </w:pPr>
      <w:r w:rsidRPr="00E34CD5">
        <w:t>Приложение №</w:t>
      </w:r>
      <w:r w:rsidR="00597E87">
        <w:t>5</w:t>
      </w:r>
    </w:p>
    <w:p w14:paraId="7DE9BBC7" w14:textId="77777777"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14:paraId="0AD5B1D7" w14:textId="77777777"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14:paraId="431431FD" w14:textId="77777777"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567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32E6B" w14:paraId="6CCE4D17" w14:textId="77777777" w:rsidTr="006110A5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E892E" w14:textId="77777777"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947C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14:paraId="6E5A2CBD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14:paraId="14734ABF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14:paraId="26072D12" w14:textId="77777777"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E167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CC32C3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>(тыс. рублей)</w:t>
            </w:r>
          </w:p>
        </w:tc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56E7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14:paraId="2346C3B2" w14:textId="77777777"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32E6B" w14:paraId="7FD3D55C" w14:textId="77777777" w:rsidTr="006110A5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6BDC" w14:textId="77777777"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69E2F" w14:textId="77777777"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F1A95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BB818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534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B4F43" w14:textId="77777777"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7C66A0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279E530" w14:textId="77777777"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95A2CD7" w14:textId="77777777"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3771C1A" w14:textId="77777777"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B7E1625" w14:textId="77777777"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F24574A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035A785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5687A0D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41F0B4F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6018D3A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4938E0A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BBCD04E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58FFC6F" w14:textId="77777777"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14:paraId="7CAD1C9C" w14:textId="77777777"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567"/>
        <w:gridCol w:w="708"/>
        <w:gridCol w:w="568"/>
        <w:gridCol w:w="850"/>
        <w:gridCol w:w="709"/>
        <w:gridCol w:w="709"/>
        <w:gridCol w:w="709"/>
        <w:gridCol w:w="708"/>
        <w:gridCol w:w="709"/>
        <w:gridCol w:w="709"/>
        <w:gridCol w:w="709"/>
        <w:gridCol w:w="665"/>
        <w:gridCol w:w="752"/>
        <w:gridCol w:w="709"/>
        <w:gridCol w:w="709"/>
        <w:gridCol w:w="719"/>
      </w:tblGrid>
      <w:tr w:rsidR="00432E6B" w14:paraId="59F4BC48" w14:textId="77777777" w:rsidTr="006110A5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F85FC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CB0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05AAE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935C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91B92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3802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9F38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425BF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FAB5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E84A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4682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FCB29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1A6E1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EE6A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28D5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426E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641A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F597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607F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432E6B" w14:paraId="407F1DC4" w14:textId="77777777" w:rsidTr="006110A5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E7EF53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FC7A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14:paraId="6DE68612" w14:textId="77777777"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251C2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744A3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0EDCB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F50A5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5CA39" w14:textId="77777777" w:rsidR="00432E6B" w:rsidRPr="005C6999" w:rsidRDefault="005C6999" w:rsidP="00056662">
            <w:pPr>
              <w:widowControl w:val="0"/>
              <w:autoSpaceDE w:val="0"/>
              <w:snapToGrid w:val="0"/>
              <w:jc w:val="center"/>
            </w:pPr>
            <w:r w:rsidRPr="005C6999">
              <w:t>23674,7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B9EFC" w14:textId="77777777" w:rsidR="00432E6B" w:rsidRPr="005C6999" w:rsidRDefault="003B4558" w:rsidP="00056662">
            <w:pPr>
              <w:widowControl w:val="0"/>
              <w:autoSpaceDE w:val="0"/>
              <w:spacing w:after="200" w:line="276" w:lineRule="auto"/>
            </w:pPr>
            <w:r w:rsidRPr="005C6999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EFED2" w14:textId="77777777" w:rsidR="00432E6B" w:rsidRPr="005C6999" w:rsidRDefault="00597E87" w:rsidP="00056662">
            <w:pPr>
              <w:widowControl w:val="0"/>
              <w:autoSpaceDE w:val="0"/>
              <w:spacing w:after="200" w:line="276" w:lineRule="auto"/>
            </w:pPr>
            <w:r w:rsidRPr="005C6999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27D87" w14:textId="77777777" w:rsidR="00432E6B" w:rsidRPr="005C6999" w:rsidRDefault="005C6999" w:rsidP="00056662">
            <w:r w:rsidRPr="005C6999">
              <w:t>4714,6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8992" w14:textId="77777777" w:rsidR="00432E6B" w:rsidRPr="005C6999" w:rsidRDefault="005C6999" w:rsidP="00056662">
            <w:r w:rsidRPr="005C6999">
              <w:t>4155,6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8849A" w14:textId="77777777" w:rsidR="00432E6B" w:rsidRPr="005C6999" w:rsidRDefault="005C6999" w:rsidP="00056662">
            <w:r w:rsidRPr="005C6999">
              <w:t>4155,6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3C444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D20A5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3FC4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3CA4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0B90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5EB2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8A30" w14:textId="77777777" w:rsidR="00432E6B" w:rsidRPr="00CF2873" w:rsidRDefault="00432E6B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</w:tr>
      <w:tr w:rsidR="005C6999" w14:paraId="5EAFE247" w14:textId="77777777" w:rsidTr="006110A5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A5C93C" w14:textId="77777777" w:rsidR="005C6999" w:rsidRDefault="005C6999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25E540" w14:textId="77777777" w:rsidR="005C6999" w:rsidRPr="00B6095D" w:rsidRDefault="005C6999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BC03" w14:textId="77777777" w:rsidR="005C6999" w:rsidRDefault="005C6999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B149" w14:textId="77777777" w:rsidR="005C6999" w:rsidRDefault="005C6999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AEA1A" w14:textId="77777777" w:rsidR="005C6999" w:rsidRDefault="005C6999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3C434" w14:textId="77777777" w:rsidR="005C6999" w:rsidRDefault="005C6999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FA26" w14:textId="77777777" w:rsidR="005C6999" w:rsidRPr="005C6999" w:rsidRDefault="005C6999" w:rsidP="001135D6">
            <w:pPr>
              <w:widowControl w:val="0"/>
              <w:autoSpaceDE w:val="0"/>
              <w:snapToGrid w:val="0"/>
              <w:jc w:val="center"/>
            </w:pPr>
            <w:r w:rsidRPr="005C6999">
              <w:t>23674,7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B55EC" w14:textId="77777777" w:rsidR="005C6999" w:rsidRPr="005C6999" w:rsidRDefault="005C6999" w:rsidP="001135D6">
            <w:pPr>
              <w:widowControl w:val="0"/>
              <w:autoSpaceDE w:val="0"/>
              <w:spacing w:after="200" w:line="276" w:lineRule="auto"/>
            </w:pPr>
            <w:r w:rsidRPr="005C6999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C41EF" w14:textId="77777777" w:rsidR="005C6999" w:rsidRPr="005C6999" w:rsidRDefault="005C6999" w:rsidP="001135D6">
            <w:pPr>
              <w:widowControl w:val="0"/>
              <w:autoSpaceDE w:val="0"/>
              <w:spacing w:after="200" w:line="276" w:lineRule="auto"/>
            </w:pPr>
            <w:r w:rsidRPr="005C6999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A49C2" w14:textId="77777777" w:rsidR="005C6999" w:rsidRPr="005C6999" w:rsidRDefault="005C6999" w:rsidP="001135D6">
            <w:r w:rsidRPr="005C6999">
              <w:t>4714,6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92CE" w14:textId="77777777" w:rsidR="005C6999" w:rsidRPr="005C6999" w:rsidRDefault="005C6999" w:rsidP="001135D6">
            <w:r w:rsidRPr="005C6999">
              <w:t>4155,6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8E870" w14:textId="77777777" w:rsidR="005C6999" w:rsidRPr="005C6999" w:rsidRDefault="005C6999" w:rsidP="001135D6">
            <w:r w:rsidRPr="005C6999">
              <w:t>4155,6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9F76B" w14:textId="77777777" w:rsidR="005C6999" w:rsidRPr="00CF2873" w:rsidRDefault="005C6999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788B" w14:textId="77777777" w:rsidR="005C6999" w:rsidRPr="00CF2873" w:rsidRDefault="005C6999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60F0" w14:textId="77777777" w:rsidR="005C6999" w:rsidRPr="00CF2873" w:rsidRDefault="005C6999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99502" w14:textId="77777777" w:rsidR="005C6999" w:rsidRPr="00CF2873" w:rsidRDefault="005C6999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61B94" w14:textId="77777777" w:rsidR="005C6999" w:rsidRPr="00CF2873" w:rsidRDefault="005C6999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D0343" w14:textId="77777777" w:rsidR="005C6999" w:rsidRPr="00CF2873" w:rsidRDefault="005C6999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FCFB" w14:textId="77777777" w:rsidR="005C6999" w:rsidRPr="00CF2873" w:rsidRDefault="005C6999" w:rsidP="00056662">
            <w:pPr>
              <w:rPr>
                <w:b/>
              </w:rPr>
            </w:pPr>
            <w:r w:rsidRPr="00CF2873">
              <w:rPr>
                <w:b/>
              </w:rPr>
              <w:t>0,0</w:t>
            </w:r>
          </w:p>
        </w:tc>
      </w:tr>
      <w:tr w:rsidR="00432E6B" w:rsidRPr="000B0387" w14:paraId="5D216990" w14:textId="77777777" w:rsidTr="006110A5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A75F" w14:textId="77777777" w:rsidR="00432E6B" w:rsidRPr="00336BA1" w:rsidRDefault="00432E6B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336BA1">
              <w:rPr>
                <w:b/>
                <w:sz w:val="24"/>
                <w:szCs w:val="24"/>
              </w:rPr>
              <w:t>Подпрограмма 1 «</w:t>
            </w:r>
            <w:r w:rsidRPr="00336BA1">
              <w:rPr>
                <w:b/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336BA1">
              <w:rPr>
                <w:b/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985D" w14:textId="77777777" w:rsidR="00432E6B" w:rsidRPr="00336BA1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336BA1">
              <w:rPr>
                <w:b/>
                <w:sz w:val="22"/>
                <w:szCs w:val="22"/>
              </w:rPr>
              <w:t xml:space="preserve">всего, </w:t>
            </w:r>
          </w:p>
          <w:p w14:paraId="56A7121B" w14:textId="77777777" w:rsidR="00432E6B" w:rsidRPr="00336BA1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336BA1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6E8C58" w14:textId="77777777" w:rsidR="00432E6B" w:rsidRPr="00336BA1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336BA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AF372" w14:textId="77777777" w:rsidR="00432E6B" w:rsidRPr="00336BA1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336BA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A3056" w14:textId="77777777" w:rsidR="00432E6B" w:rsidRPr="00336BA1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336BA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D1780" w14:textId="77777777" w:rsidR="00432E6B" w:rsidRPr="00336BA1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336BA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758C" w14:textId="77777777" w:rsidR="00432E6B" w:rsidRPr="00336BA1" w:rsidRDefault="005C6999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336BA1">
              <w:rPr>
                <w:b/>
              </w:rPr>
              <w:t>1238,7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52D9" w14:textId="77777777" w:rsidR="00432E6B" w:rsidRPr="00336BA1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336BA1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4A9C" w14:textId="77777777" w:rsidR="00432E6B" w:rsidRPr="00336BA1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336BA1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74593" w14:textId="77777777" w:rsidR="00432E6B" w:rsidRPr="00336BA1" w:rsidRDefault="005C6999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125,5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4D877" w14:textId="77777777" w:rsidR="00432E6B" w:rsidRPr="00336BA1" w:rsidRDefault="005C6999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294,3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32AE" w14:textId="77777777" w:rsidR="00432E6B" w:rsidRPr="00336BA1" w:rsidRDefault="005C6999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294,3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23B2B" w14:textId="77777777" w:rsidR="00432E6B" w:rsidRPr="00336BA1" w:rsidRDefault="00432E6B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4A123" w14:textId="77777777" w:rsidR="00432E6B" w:rsidRPr="00336BA1" w:rsidRDefault="00432E6B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7E41" w14:textId="77777777" w:rsidR="00432E6B" w:rsidRPr="00336BA1" w:rsidRDefault="00432E6B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427B" w14:textId="77777777" w:rsidR="00432E6B" w:rsidRPr="00336BA1" w:rsidRDefault="00432E6B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2B5F" w14:textId="77777777" w:rsidR="00432E6B" w:rsidRPr="00336BA1" w:rsidRDefault="00432E6B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9A850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E5DF" w14:textId="77777777" w:rsidR="00432E6B" w:rsidRPr="00B128DC" w:rsidRDefault="00432E6B" w:rsidP="00056662">
            <w:pPr>
              <w:jc w:val="center"/>
            </w:pPr>
            <w:r w:rsidRPr="00B128DC">
              <w:t>0,0</w:t>
            </w:r>
          </w:p>
        </w:tc>
      </w:tr>
      <w:tr w:rsidR="005C6999" w:rsidRPr="000B0387" w14:paraId="3F0DB526" w14:textId="77777777" w:rsidTr="006110A5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9313" w14:textId="77777777" w:rsidR="005C6999" w:rsidRPr="00336BA1" w:rsidRDefault="005C6999" w:rsidP="00056662">
            <w:pPr>
              <w:widowControl w:val="0"/>
              <w:autoSpaceDE w:val="0"/>
              <w:snapToGrid w:val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30F8" w14:textId="77777777" w:rsidR="005C6999" w:rsidRPr="00336BA1" w:rsidRDefault="005C6999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336BA1">
              <w:rPr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B1779C" w14:textId="77777777" w:rsidR="005C6999" w:rsidRPr="00336BA1" w:rsidRDefault="005C6999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336BA1">
              <w:rPr>
                <w:b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64328" w14:textId="77777777" w:rsidR="005C6999" w:rsidRPr="00336BA1" w:rsidRDefault="005C6999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336BA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4B2B" w14:textId="77777777" w:rsidR="005C6999" w:rsidRPr="00336BA1" w:rsidRDefault="005C6999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336BA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F915B" w14:textId="77777777" w:rsidR="005C6999" w:rsidRPr="00336BA1" w:rsidRDefault="005C6999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336BA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816A5" w14:textId="77777777" w:rsidR="005C6999" w:rsidRPr="00336BA1" w:rsidRDefault="005C6999" w:rsidP="001135D6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336BA1">
              <w:rPr>
                <w:b/>
              </w:rPr>
              <w:t>1238,7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96F76" w14:textId="77777777" w:rsidR="005C6999" w:rsidRPr="00336BA1" w:rsidRDefault="005C6999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336BA1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5F290" w14:textId="77777777" w:rsidR="005C6999" w:rsidRPr="00336BA1" w:rsidRDefault="005C6999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336BA1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38FC" w14:textId="77777777" w:rsidR="005C6999" w:rsidRPr="00336BA1" w:rsidRDefault="005C6999" w:rsidP="001135D6">
            <w:pPr>
              <w:jc w:val="center"/>
              <w:rPr>
                <w:b/>
              </w:rPr>
            </w:pPr>
            <w:r w:rsidRPr="00336BA1">
              <w:rPr>
                <w:b/>
              </w:rPr>
              <w:t>125,5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D7A4" w14:textId="77777777" w:rsidR="005C6999" w:rsidRPr="00336BA1" w:rsidRDefault="005C6999" w:rsidP="001135D6">
            <w:pPr>
              <w:jc w:val="center"/>
              <w:rPr>
                <w:b/>
              </w:rPr>
            </w:pPr>
            <w:r w:rsidRPr="00336BA1">
              <w:rPr>
                <w:b/>
              </w:rPr>
              <w:t>294,3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7BFB" w14:textId="77777777" w:rsidR="005C6999" w:rsidRPr="00336BA1" w:rsidRDefault="005C6999" w:rsidP="001135D6">
            <w:pPr>
              <w:jc w:val="center"/>
              <w:rPr>
                <w:b/>
              </w:rPr>
            </w:pPr>
            <w:r w:rsidRPr="00336BA1">
              <w:rPr>
                <w:b/>
              </w:rPr>
              <w:t>294,3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31804" w14:textId="77777777" w:rsidR="005C6999" w:rsidRPr="00336BA1" w:rsidRDefault="005C6999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FE09" w14:textId="77777777" w:rsidR="005C6999" w:rsidRPr="00336BA1" w:rsidRDefault="005C6999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A7C08" w14:textId="77777777" w:rsidR="005C6999" w:rsidRPr="00336BA1" w:rsidRDefault="005C6999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513CD" w14:textId="77777777" w:rsidR="005C6999" w:rsidRPr="00336BA1" w:rsidRDefault="005C6999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57197" w14:textId="77777777" w:rsidR="005C6999" w:rsidRPr="00336BA1" w:rsidRDefault="005C6999" w:rsidP="00056662">
            <w:pPr>
              <w:jc w:val="center"/>
              <w:rPr>
                <w:b/>
              </w:rPr>
            </w:pPr>
            <w:r w:rsidRPr="00336BA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3B10E" w14:textId="77777777" w:rsidR="005C6999" w:rsidRPr="00B128DC" w:rsidRDefault="005C6999" w:rsidP="00056662">
            <w:pPr>
              <w:jc w:val="center"/>
            </w:pPr>
            <w:r w:rsidRPr="00B128DC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4206" w14:textId="77777777" w:rsidR="005C6999" w:rsidRPr="00B128DC" w:rsidRDefault="005C6999" w:rsidP="00056662">
            <w:pPr>
              <w:jc w:val="center"/>
            </w:pPr>
            <w:r w:rsidRPr="00B128DC">
              <w:t>0,0</w:t>
            </w:r>
          </w:p>
        </w:tc>
      </w:tr>
      <w:tr w:rsidR="005C6999" w14:paraId="1669A4DB" w14:textId="77777777" w:rsidTr="006110A5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4BE6" w14:textId="77777777" w:rsidR="005C6999" w:rsidRPr="00B6095D" w:rsidRDefault="005C6999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14:paraId="5CCB68E8" w14:textId="77777777" w:rsidR="005C6999" w:rsidRPr="00B6095D" w:rsidRDefault="005C6999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14:paraId="02846886" w14:textId="77777777" w:rsidR="005C6999" w:rsidRPr="00B6095D" w:rsidRDefault="005C6999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A80CC" w14:textId="77777777" w:rsidR="005C6999" w:rsidRPr="00B6095D" w:rsidRDefault="005C6999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DAB8" w14:textId="77777777" w:rsidR="005C6999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28FB2" w14:textId="77777777" w:rsidR="005C6999" w:rsidRPr="008E1915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F8B1D" w14:textId="77777777" w:rsidR="005C6999" w:rsidRDefault="005C6999" w:rsidP="00056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89D26" w14:textId="77777777" w:rsidR="005C6999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6478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02C5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F2A18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C7A9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EA2A4" w14:textId="77777777" w:rsidR="005C6999" w:rsidRDefault="005C6999">
            <w:r w:rsidRPr="00CD1691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25E59" w14:textId="77777777" w:rsidR="005C6999" w:rsidRDefault="005C6999">
            <w:r w:rsidRPr="00CD1691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3DF9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8316E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16BD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18F7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0A070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7A0F6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C0A7" w14:textId="77777777" w:rsidR="005C6999" w:rsidRPr="00BA3F7F" w:rsidRDefault="005C6999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69F6E3B1" w14:textId="77777777" w:rsidTr="006110A5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62565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14:paraId="31358A9B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319F9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8521A" w14:textId="77777777" w:rsidR="00432E6B" w:rsidRDefault="00432E6B" w:rsidP="00056662">
            <w:pPr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97F9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 w:rsidRPr="008E1915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EDEC" w14:textId="77777777" w:rsidR="00432E6B" w:rsidRDefault="00432E6B" w:rsidP="00056662">
            <w:pPr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02EA2" w14:textId="77777777" w:rsidR="00432E6B" w:rsidRDefault="00432E6B" w:rsidP="00056662">
            <w:pPr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9C3A8" w14:textId="77777777" w:rsidR="00432E6B" w:rsidRPr="00BA3F7F" w:rsidRDefault="005C6999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F6D2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0BA9E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4218E" w14:textId="77777777" w:rsidR="00432E6B" w:rsidRPr="00BA3F7F" w:rsidRDefault="005C6999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81C7B" w14:textId="77777777" w:rsidR="00432E6B" w:rsidRPr="00BA3F7F" w:rsidRDefault="005C6999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50A1" w14:textId="77777777" w:rsidR="00432E6B" w:rsidRPr="00BA3F7F" w:rsidRDefault="005C6999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7284C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1D688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000F7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1CA3C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85D14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796B8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DCB23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6D96F8A7" w14:textId="77777777" w:rsidTr="006110A5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9DF4F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1.3 </w:t>
            </w:r>
          </w:p>
          <w:p w14:paraId="2748A3A8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«Оптимизация штатной численности муниципальных служащих»</w:t>
            </w:r>
            <w:r>
              <w:rPr>
                <w:color w:val="000000"/>
                <w:sz w:val="24"/>
                <w:szCs w:val="24"/>
              </w:rPr>
              <w:t xml:space="preserve">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2239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B568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2250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90E23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01B99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F8FFA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34A07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D112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09A45" w14:textId="77777777" w:rsidR="00432E6B" w:rsidRPr="008E1915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3749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CCD9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9F29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DCB52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0A7E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54770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247FE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8683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4FBA6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7D8DA37E" w14:textId="77777777" w:rsidTr="006110A5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077E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14:paraId="22024B1C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3EF2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B895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  <w:p w14:paraId="1CAD10D6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366B9A04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9004EBD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BD986D7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6316F2AB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02688109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E2AF3DB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0DA249A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BBB0514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EC801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  <w:p w14:paraId="220B8BE2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30021573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AFDA708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4FFDB7F8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3878BAB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12061284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0E00FAF1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6A7B0BD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A341D8C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6A5D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37D9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1B222CF1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0922DA5E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19200033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BB452E8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4FDD78D4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7E71423E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5A072D92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606C2D5A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  <w:p w14:paraId="3114C471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0E85D" w14:textId="77777777" w:rsidR="00432E6B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  <w:p w14:paraId="779EEBEF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26CE19D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4BC27492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7DFEDD9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3588519C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49AFA078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71ABEA6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6B4CE801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006D662E" w14:textId="77777777" w:rsidR="00432E6B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590E7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  <w:p w14:paraId="0AC4F5D8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1180B2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270AD0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7AB124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8E8153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A83A5E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78008C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5DD71D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B642941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83A6" w14:textId="77777777" w:rsidR="00432E6B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18BA3366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3A529D75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0E6F5D56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615C58D3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2EC8736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5B007E66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3CFE078A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787415F7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</w:p>
          <w:p w14:paraId="187BA6F5" w14:textId="77777777" w:rsidR="00432E6B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0D327" w14:textId="77777777" w:rsidR="00432E6B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32E6B">
              <w:rPr>
                <w:sz w:val="16"/>
                <w:szCs w:val="16"/>
              </w:rPr>
              <w:t>,0</w:t>
            </w:r>
          </w:p>
          <w:p w14:paraId="32716A5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408758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391763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E6FE77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6101D9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34B333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6F9BD20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5D921D0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5F2C9FA" w14:textId="77777777" w:rsidR="00056662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B7C78" w14:textId="77777777" w:rsidR="00432E6B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32E6B">
              <w:rPr>
                <w:sz w:val="16"/>
                <w:szCs w:val="16"/>
              </w:rPr>
              <w:t>,0</w:t>
            </w:r>
          </w:p>
          <w:p w14:paraId="4B23032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93CB6E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94082B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AE2BFE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7E8E79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D08A00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EF0449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28383E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A693B11" w14:textId="77777777" w:rsidR="00056662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BF3D0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0F953720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A7081D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9311BCB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C04380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8E632F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23F1B0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9FBE26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F28AE7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6B984B7" w14:textId="77777777" w:rsidR="00056662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51B86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489DC29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73FE03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888ABD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E3624FC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E35C060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F21DAC6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0D2A4B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C06B31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8113753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2705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63D9C9AC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51ACA0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FC5B37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E825078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855D19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F55E74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D96070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F97690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0EA5568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77F59E8E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0B728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760F3FE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212D6CF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7C79A0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F6D5F7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1F4B01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31494C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79BC2F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D93A4E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429C83F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3F7D2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67771272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E0B937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D25970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61F83A5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20A08E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604C6C8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04AD554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1E6B5E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ADE5110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8B857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0E24C02B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2ECEDF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670F27E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613B199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C91350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19ABACC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A10FFEC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936FD91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3DAA6EAE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4DC3B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0E61A72B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356C708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431E5067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CFF58BB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6AFBEB8D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D887688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5738386A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22D921C3" w14:textId="77777777" w:rsidR="00056662" w:rsidRDefault="00056662" w:rsidP="000D011C">
            <w:pPr>
              <w:jc w:val="center"/>
              <w:rPr>
                <w:sz w:val="16"/>
                <w:szCs w:val="16"/>
              </w:rPr>
            </w:pPr>
          </w:p>
          <w:p w14:paraId="7EF0F4DA" w14:textId="77777777" w:rsidR="00056662" w:rsidRPr="00BA3F7F" w:rsidRDefault="00056662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462E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5C073DA2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1CD4517C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1846CF87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6F941A79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1FC88926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6B422D93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64DB5823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4DD11ABE" w14:textId="77777777" w:rsidR="00056662" w:rsidRDefault="00056662" w:rsidP="00056662">
            <w:pPr>
              <w:jc w:val="center"/>
              <w:rPr>
                <w:sz w:val="16"/>
                <w:szCs w:val="16"/>
              </w:rPr>
            </w:pPr>
          </w:p>
          <w:p w14:paraId="69FBD7AB" w14:textId="77777777" w:rsidR="00056662" w:rsidRPr="00BA3F7F" w:rsidRDefault="0005666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:rsidRPr="00BA3F7F" w14:paraId="5426CF31" w14:textId="77777777" w:rsidTr="006110A5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19F3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14:paraId="73DE5ECF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81BBE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1B45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BF857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2E605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EFB13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2D6A6" w14:textId="77777777" w:rsidR="00432E6B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9AD6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DD963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9760B" w14:textId="77777777" w:rsidR="00432E6B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5DFB" w14:textId="77777777" w:rsidR="00432E6B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6C28" w14:textId="77777777" w:rsidR="00432E6B" w:rsidRPr="00BA3F7F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E0BAE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2E130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B326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81F0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9275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43CE" w14:textId="77777777" w:rsidR="00432E6B" w:rsidRPr="00BA3F7F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4239B" w14:textId="77777777" w:rsidR="00432E6B" w:rsidRPr="00BA3F7F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02D68D43" w14:textId="77777777" w:rsidTr="006110A5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77B7E" w14:textId="77777777" w:rsidR="00432E6B" w:rsidRPr="006110A5" w:rsidRDefault="00432E6B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971CF" w14:textId="77777777" w:rsidR="00432E6B" w:rsidRPr="006110A5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14:paraId="340FCE5E" w14:textId="77777777" w:rsidR="00432E6B" w:rsidRPr="006110A5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CC084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27606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69780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EE2BD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5350" w14:textId="77777777" w:rsidR="00432E6B" w:rsidRPr="006110A5" w:rsidRDefault="00432E6B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1F80E" w14:textId="77777777" w:rsidR="00432E6B" w:rsidRPr="006110A5" w:rsidRDefault="00432E6B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622AE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2EC6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8394B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AEA81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453C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3D7B4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6E41E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A1091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A50F6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0AF61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F70E" w14:textId="77777777" w:rsidR="00432E6B" w:rsidRPr="006110A5" w:rsidRDefault="00432E6B" w:rsidP="00056662">
            <w:pPr>
              <w:rPr>
                <w:b/>
                <w:sz w:val="16"/>
                <w:szCs w:val="16"/>
              </w:rPr>
            </w:pPr>
          </w:p>
        </w:tc>
      </w:tr>
      <w:tr w:rsidR="00432E6B" w14:paraId="4E763A19" w14:textId="77777777" w:rsidTr="006110A5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5E727" w14:textId="77777777" w:rsidR="00432E6B" w:rsidRPr="006110A5" w:rsidRDefault="00432E6B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1BCA2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47D3" w14:textId="77777777" w:rsidR="00432E6B" w:rsidRPr="006110A5" w:rsidRDefault="00432E6B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65399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0EC9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3F1C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80C62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FE524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723E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7809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EBE00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BB97A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74EFF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3FA9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D2AFB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D14D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42F2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4528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0A7D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</w:tr>
      <w:tr w:rsidR="00432E6B" w:rsidRPr="00BA3F7F" w14:paraId="51255D6B" w14:textId="77777777" w:rsidTr="006110A5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9F02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14:paraId="0EA3E5F9" w14:textId="77777777"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A378E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221F8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E09B3" w14:textId="77777777" w:rsidR="00432E6B" w:rsidRPr="008E1915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F35D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20BC" w14:textId="77777777" w:rsidR="00432E6B" w:rsidRDefault="00432E6B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B9FFF" w14:textId="77777777" w:rsidR="00432E6B" w:rsidRPr="003C4DDA" w:rsidRDefault="00432E6B" w:rsidP="000D011C">
            <w:pPr>
              <w:jc w:val="center"/>
              <w:rPr>
                <w:sz w:val="16"/>
                <w:szCs w:val="16"/>
              </w:rPr>
            </w:pPr>
            <w:r w:rsidRPr="003C4DDA">
              <w:rPr>
                <w:sz w:val="16"/>
                <w:szCs w:val="16"/>
              </w:rPr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5A8FF" w14:textId="77777777" w:rsidR="00432E6B" w:rsidRPr="003C4DDA" w:rsidRDefault="00432E6B" w:rsidP="000D011C">
            <w:pPr>
              <w:jc w:val="center"/>
              <w:rPr>
                <w:sz w:val="16"/>
                <w:szCs w:val="16"/>
              </w:rPr>
            </w:pPr>
            <w:r w:rsidRPr="003C4DD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EA52" w14:textId="77777777" w:rsidR="00432E6B" w:rsidRPr="003C4DDA" w:rsidRDefault="00432E6B" w:rsidP="000D011C">
            <w:pPr>
              <w:jc w:val="center"/>
              <w:rPr>
                <w:sz w:val="16"/>
                <w:szCs w:val="16"/>
              </w:rPr>
            </w:pPr>
            <w:r w:rsidRPr="003C4DD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A21A8" w14:textId="77777777" w:rsidR="00432E6B" w:rsidRPr="003C4DDA" w:rsidRDefault="00432E6B" w:rsidP="000D011C">
            <w:pPr>
              <w:jc w:val="center"/>
              <w:rPr>
                <w:sz w:val="16"/>
                <w:szCs w:val="16"/>
              </w:rPr>
            </w:pPr>
            <w:r w:rsidRPr="003C4DDA">
              <w:rPr>
                <w:sz w:val="16"/>
                <w:szCs w:val="16"/>
              </w:rPr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A0A03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F0927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F04F2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D8157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E71D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E46D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1FD6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2080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741D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:rsidRPr="00B128DC" w14:paraId="0FE498B9" w14:textId="77777777" w:rsidTr="006110A5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7DA664" w14:textId="77777777" w:rsidR="00432E6B" w:rsidRPr="006110A5" w:rsidRDefault="00432E6B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14:paraId="6C651FF8" w14:textId="77777777" w:rsidR="00432E6B" w:rsidRPr="006110A5" w:rsidRDefault="00432E6B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885E88" w14:textId="77777777" w:rsidR="00432E6B" w:rsidRPr="006110A5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14:paraId="509F87E8" w14:textId="77777777" w:rsidR="00432E6B" w:rsidRPr="006110A5" w:rsidRDefault="00432E6B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2DBCE8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4B9CA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486C5A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7176BD" w14:textId="77777777" w:rsidR="00432E6B" w:rsidRPr="006110A5" w:rsidRDefault="00432E6B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E4F36D" w14:textId="77777777" w:rsidR="00432E6B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22238,4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5B4A02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32E50D" w14:textId="77777777" w:rsidR="00432E6B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89F1A5" w14:textId="77777777" w:rsidR="00432E6B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4391,5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8438C" w14:textId="77777777" w:rsidR="00432E6B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3861,3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142E66" w14:textId="77777777" w:rsidR="00432E6B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3861,3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44BF0C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1E77A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FA3566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F4A1F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2B465A" w14:textId="77777777" w:rsidR="00432E6B" w:rsidRPr="006110A5" w:rsidRDefault="00432E6B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36C249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85153" w14:textId="77777777" w:rsidR="00432E6B" w:rsidRPr="00B128DC" w:rsidRDefault="00432E6B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336BA1" w:rsidRPr="00B128DC" w14:paraId="727B2DC1" w14:textId="77777777" w:rsidTr="006110A5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3B431" w14:textId="77777777" w:rsidR="00336BA1" w:rsidRPr="006110A5" w:rsidRDefault="00336BA1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A47A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6ACA4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A04FD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E4FF4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08A6" w14:textId="77777777" w:rsidR="00336BA1" w:rsidRPr="006110A5" w:rsidRDefault="00336BA1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EAD4E" w14:textId="77777777" w:rsidR="00336BA1" w:rsidRPr="006110A5" w:rsidRDefault="00336BA1" w:rsidP="001135D6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22238,4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83D8" w14:textId="77777777" w:rsidR="00336BA1" w:rsidRPr="006110A5" w:rsidRDefault="00336BA1" w:rsidP="001135D6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DCEB5" w14:textId="77777777" w:rsidR="00336BA1" w:rsidRPr="006110A5" w:rsidRDefault="00336BA1" w:rsidP="001135D6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FDC68" w14:textId="77777777" w:rsidR="00336BA1" w:rsidRPr="006110A5" w:rsidRDefault="00336BA1" w:rsidP="001135D6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4391,5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755C7" w14:textId="77777777" w:rsidR="00336BA1" w:rsidRPr="006110A5" w:rsidRDefault="00336BA1" w:rsidP="001135D6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3861,3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7E86" w14:textId="77777777" w:rsidR="00336BA1" w:rsidRPr="006110A5" w:rsidRDefault="00336BA1" w:rsidP="001135D6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3861,3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C9C3E" w14:textId="77777777" w:rsidR="00336BA1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2CDE5" w14:textId="77777777" w:rsidR="00336BA1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75BB" w14:textId="77777777" w:rsidR="00336BA1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E2881" w14:textId="77777777" w:rsidR="00336BA1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B5B8" w14:textId="77777777" w:rsidR="00336BA1" w:rsidRPr="006110A5" w:rsidRDefault="00336BA1" w:rsidP="000D011C">
            <w:pPr>
              <w:jc w:val="center"/>
              <w:rPr>
                <w:b/>
                <w:sz w:val="16"/>
                <w:szCs w:val="16"/>
              </w:rPr>
            </w:pPr>
            <w:r w:rsidRPr="006110A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C2EC5" w14:textId="77777777" w:rsidR="00336BA1" w:rsidRPr="00B128DC" w:rsidRDefault="00336BA1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1256" w14:textId="77777777" w:rsidR="00336BA1" w:rsidRPr="00B128DC" w:rsidRDefault="00336BA1" w:rsidP="000D011C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432E6B" w14:paraId="27ED8E21" w14:textId="77777777" w:rsidTr="006110A5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972E02" w14:textId="77777777" w:rsidR="00432E6B" w:rsidRPr="00056662" w:rsidRDefault="00432E6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3.1.</w:t>
            </w:r>
          </w:p>
          <w:p w14:paraId="14CD0E52" w14:textId="77777777" w:rsidR="00432E6B" w:rsidRPr="00B6095D" w:rsidRDefault="00432E6B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AB228E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594EFE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842F5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A54B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047E" w14:textId="77777777" w:rsidR="00432E6B" w:rsidRDefault="00432E6B" w:rsidP="00056662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0BDF" w14:textId="77777777" w:rsidR="00432E6B" w:rsidRPr="008E1915" w:rsidRDefault="00336BA1" w:rsidP="00336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C4965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88A4D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E60F2" w14:textId="77777777" w:rsidR="00432E6B" w:rsidRPr="00407982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A0DDD" w14:textId="77777777" w:rsidR="00432E6B" w:rsidRPr="00407982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32E6B">
              <w:rPr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AAFC" w14:textId="77777777" w:rsidR="00432E6B" w:rsidRPr="00407982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432E6B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34E7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853F8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A0099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5CD91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C014D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AC7B5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3156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20C31271" w14:textId="77777777" w:rsidTr="006110A5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25251" w14:textId="77777777" w:rsidR="00432E6B" w:rsidRPr="00D42416" w:rsidRDefault="00432E6B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CCE75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940F6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DEAC4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45365" w14:textId="77777777" w:rsidR="00432E6B" w:rsidRDefault="00432E6B" w:rsidP="00056662">
            <w:pPr>
              <w:widowControl w:val="0"/>
              <w:autoSpaceDE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01CA4" w14:textId="77777777" w:rsidR="00432E6B" w:rsidRPr="00D42416" w:rsidRDefault="00432E6B" w:rsidP="00056662">
            <w:pPr>
              <w:widowControl w:val="0"/>
              <w:autoSpaceDE w:val="0"/>
              <w:jc w:val="center"/>
            </w:pPr>
            <w:r w:rsidRPr="00D42416">
              <w:t>121,129,122,244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75FA" w14:textId="77777777" w:rsidR="00432E6B" w:rsidRPr="008E1915" w:rsidRDefault="00336BA1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5CCB8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B661A" w14:textId="77777777" w:rsidR="00432E6B" w:rsidRPr="00407982" w:rsidRDefault="006110A5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8DEED" w14:textId="77777777" w:rsidR="00432E6B" w:rsidRPr="00407982" w:rsidRDefault="006110A5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2CD9" w14:textId="77777777" w:rsidR="00432E6B" w:rsidRPr="00407982" w:rsidRDefault="006110A5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5953" w14:textId="77777777" w:rsidR="00432E6B" w:rsidRPr="00407982" w:rsidRDefault="006110A5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58C7C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B47E4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BD4F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8647B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381FF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0022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F2CB" w14:textId="77777777" w:rsidR="00432E6B" w:rsidRPr="00407982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2E6B" w14:paraId="06A756D3" w14:textId="77777777" w:rsidTr="006110A5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A73178" w14:textId="77777777" w:rsidR="00432E6B" w:rsidRPr="007A7607" w:rsidRDefault="00432E6B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21C02F" w14:textId="77777777" w:rsidR="00432E6B" w:rsidRPr="00B6095D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D67AA8" w14:textId="77777777" w:rsidR="00432E6B" w:rsidRDefault="00432E6B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C3F9F" w14:textId="77777777"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18043" w14:textId="77777777" w:rsidR="00432E6B" w:rsidRDefault="00432E6B" w:rsidP="00056662">
            <w:pPr>
              <w:widowControl w:val="0"/>
              <w:autoSpaceDE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91D0" w14:textId="77777777" w:rsidR="00432E6B" w:rsidRPr="00D42416" w:rsidRDefault="00432E6B" w:rsidP="00056662">
            <w:pPr>
              <w:widowControl w:val="0"/>
              <w:autoSpaceDE w:val="0"/>
              <w:jc w:val="center"/>
            </w:pPr>
            <w: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09BA1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F1267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1EBFC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6F1F8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DA59D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74EE0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9D539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5AA1F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C4CDE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D9FD0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CD1F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17F2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7827" w14:textId="77777777" w:rsidR="00432E6B" w:rsidRDefault="00432E6B" w:rsidP="000D0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14:paraId="5CBA8A48" w14:textId="77777777" w:rsidR="00432E6B" w:rsidRDefault="00432E6B" w:rsidP="00432E6B">
      <w:pPr>
        <w:jc w:val="right"/>
        <w:rPr>
          <w:color w:val="000000"/>
        </w:rPr>
      </w:pPr>
    </w:p>
    <w:p w14:paraId="7B57DDBF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74E2D04F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3C5E6481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0C4281CF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6E7A869D" w14:textId="77777777"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14:paraId="6D8B1983" w14:textId="77777777"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>Приложение № 4</w:t>
      </w:r>
    </w:p>
    <w:p w14:paraId="0C5EA6C3" w14:textId="77777777"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 xml:space="preserve">к муниципальной программе </w:t>
      </w:r>
      <w:r>
        <w:t>Веселовского</w:t>
      </w:r>
      <w:r w:rsidRPr="00D63A04">
        <w:t xml:space="preserve"> сельского поселения «</w:t>
      </w:r>
      <w:r>
        <w:t>Муниципальная политика</w:t>
      </w:r>
      <w:r w:rsidRPr="00D63A04">
        <w:t>»</w:t>
      </w:r>
    </w:p>
    <w:p w14:paraId="2630372C" w14:textId="77777777"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14:paraId="1924D774" w14:textId="77777777" w:rsidTr="00056662">
        <w:tc>
          <w:tcPr>
            <w:tcW w:w="2552" w:type="dxa"/>
            <w:vMerge w:val="restart"/>
            <w:shd w:val="clear" w:color="auto" w:fill="auto"/>
          </w:tcPr>
          <w:p w14:paraId="22C14C8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6CA1C41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4EB7EAB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14:paraId="29672C7B" w14:textId="77777777"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762233A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14:paraId="69E8282A" w14:textId="77777777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356A36C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6C3A47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A8949F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5FE74F5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47DA8DF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6846D9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416DB45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28AC501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588433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78760D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F99B82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773A403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0BDDFF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F44B3F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69B8999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14:paraId="2EDCFE0B" w14:textId="77777777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A59C0F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304C277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493878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5AC32AD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0C4E9FF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F5BB33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BF7928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3BC684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DF970F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56E9EC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FCDE7D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9453CF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040996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94933A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84F222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E34CD5" w:rsidRPr="00D63A04" w14:paraId="253A3620" w14:textId="77777777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AC5B" w14:textId="77777777" w:rsidR="00E34CD5" w:rsidRPr="00CE3875" w:rsidRDefault="00E34CD5" w:rsidP="00056662">
            <w:pPr>
              <w:pStyle w:val="ConsPlusCell"/>
            </w:pPr>
            <w:r w:rsidRPr="00CE3875">
              <w:t>Муниципальная</w:t>
            </w:r>
            <w:r w:rsidRPr="00CE3875">
              <w:br/>
              <w:t>программа</w:t>
            </w:r>
          </w:p>
          <w:p w14:paraId="07832063" w14:textId="77777777" w:rsidR="00E34CD5" w:rsidRPr="00CE3875" w:rsidRDefault="00E34CD5" w:rsidP="00056662">
            <w:pPr>
              <w:pStyle w:val="ConsPlusCell"/>
            </w:pPr>
            <w:r w:rsidRPr="00CE3875">
              <w:t>«Муниципальная политика»</w:t>
            </w:r>
          </w:p>
          <w:p w14:paraId="4C7E3D39" w14:textId="77777777" w:rsidR="00E34CD5" w:rsidRPr="00CE3875" w:rsidRDefault="00E34CD5" w:rsidP="00056662">
            <w:pPr>
              <w:pStyle w:val="ConsPlusCell"/>
            </w:pPr>
          </w:p>
          <w:p w14:paraId="21FF8395" w14:textId="77777777" w:rsidR="00E34CD5" w:rsidRPr="00CE3875" w:rsidRDefault="00E34CD5" w:rsidP="00056662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B6BB" w14:textId="77777777" w:rsidR="00E34CD5" w:rsidRPr="00CE3875" w:rsidRDefault="00E34CD5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FDA0856" w14:textId="77777777" w:rsidR="00E34CD5" w:rsidRPr="008906D4" w:rsidRDefault="006110A5" w:rsidP="00056662">
            <w:pPr>
              <w:widowControl w:val="0"/>
              <w:autoSpaceDE w:val="0"/>
              <w:snapToGrid w:val="0"/>
              <w:jc w:val="center"/>
            </w:pPr>
            <w:r>
              <w:t>23674,7</w:t>
            </w:r>
          </w:p>
        </w:tc>
        <w:tc>
          <w:tcPr>
            <w:tcW w:w="817" w:type="dxa"/>
            <w:shd w:val="clear" w:color="auto" w:fill="auto"/>
          </w:tcPr>
          <w:p w14:paraId="2A7EB45E" w14:textId="77777777" w:rsidR="00E34CD5" w:rsidRPr="00E34CD5" w:rsidRDefault="00E34CD5" w:rsidP="00F8498B">
            <w:pPr>
              <w:widowControl w:val="0"/>
              <w:autoSpaceDE w:val="0"/>
              <w:spacing w:after="200" w:line="276" w:lineRule="auto"/>
            </w:pPr>
            <w:r w:rsidRPr="00E34CD5">
              <w:t>5152,4</w:t>
            </w:r>
          </w:p>
        </w:tc>
        <w:tc>
          <w:tcPr>
            <w:tcW w:w="817" w:type="dxa"/>
            <w:shd w:val="clear" w:color="auto" w:fill="auto"/>
          </w:tcPr>
          <w:p w14:paraId="59DA4DEB" w14:textId="77777777" w:rsidR="00E34CD5" w:rsidRPr="00E34CD5" w:rsidRDefault="006110A5" w:rsidP="00F8498B">
            <w:pPr>
              <w:widowControl w:val="0"/>
              <w:autoSpaceDE w:val="0"/>
              <w:spacing w:after="200" w:line="276" w:lineRule="auto"/>
            </w:pPr>
            <w:r>
              <w:t>5496,5</w:t>
            </w:r>
          </w:p>
        </w:tc>
        <w:tc>
          <w:tcPr>
            <w:tcW w:w="850" w:type="dxa"/>
            <w:shd w:val="clear" w:color="auto" w:fill="auto"/>
          </w:tcPr>
          <w:p w14:paraId="26EC0D0F" w14:textId="77777777" w:rsidR="00E34CD5" w:rsidRPr="00E34CD5" w:rsidRDefault="006110A5" w:rsidP="00F8498B">
            <w:r>
              <w:t>4714,6</w:t>
            </w:r>
          </w:p>
        </w:tc>
        <w:tc>
          <w:tcPr>
            <w:tcW w:w="851" w:type="dxa"/>
            <w:shd w:val="clear" w:color="auto" w:fill="auto"/>
          </w:tcPr>
          <w:p w14:paraId="48BDC660" w14:textId="77777777" w:rsidR="00E34CD5" w:rsidRPr="00E34CD5" w:rsidRDefault="006110A5" w:rsidP="00F8498B">
            <w:r>
              <w:t>4155,6</w:t>
            </w:r>
          </w:p>
        </w:tc>
        <w:tc>
          <w:tcPr>
            <w:tcW w:w="850" w:type="dxa"/>
            <w:shd w:val="clear" w:color="auto" w:fill="auto"/>
          </w:tcPr>
          <w:p w14:paraId="3370271E" w14:textId="77777777" w:rsidR="00E34CD5" w:rsidRPr="006110A5" w:rsidRDefault="006110A5" w:rsidP="00F8498B">
            <w:r w:rsidRPr="006110A5">
              <w:t>4155,6</w:t>
            </w:r>
          </w:p>
        </w:tc>
        <w:tc>
          <w:tcPr>
            <w:tcW w:w="851" w:type="dxa"/>
            <w:shd w:val="clear" w:color="auto" w:fill="auto"/>
          </w:tcPr>
          <w:p w14:paraId="7099865B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4CC456CE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2342FF85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742" w:type="dxa"/>
            <w:shd w:val="clear" w:color="auto" w:fill="auto"/>
          </w:tcPr>
          <w:p w14:paraId="5C514D42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360DC2CE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48F72CE8" w14:textId="77777777" w:rsidR="00E34CD5" w:rsidRPr="008906D4" w:rsidRDefault="00E34CD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4D82927A" w14:textId="77777777" w:rsidR="00E34CD5" w:rsidRPr="008906D4" w:rsidRDefault="00E34CD5" w:rsidP="00056662">
            <w:r w:rsidRPr="008906D4">
              <w:t>0,0</w:t>
            </w:r>
          </w:p>
        </w:tc>
      </w:tr>
      <w:tr w:rsidR="006110A5" w:rsidRPr="00D63A04" w14:paraId="5183263B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415E" w14:textId="77777777" w:rsidR="006110A5" w:rsidRPr="00CE3875" w:rsidRDefault="006110A5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8187" w14:textId="77777777" w:rsidR="006110A5" w:rsidRPr="00CE3875" w:rsidRDefault="006110A5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B40CB5F" w14:textId="77777777" w:rsidR="006110A5" w:rsidRPr="008906D4" w:rsidRDefault="006110A5" w:rsidP="001135D6">
            <w:pPr>
              <w:widowControl w:val="0"/>
              <w:autoSpaceDE w:val="0"/>
              <w:snapToGrid w:val="0"/>
              <w:jc w:val="center"/>
            </w:pPr>
            <w:r>
              <w:t>23674,7</w:t>
            </w:r>
          </w:p>
        </w:tc>
        <w:tc>
          <w:tcPr>
            <w:tcW w:w="817" w:type="dxa"/>
            <w:shd w:val="clear" w:color="auto" w:fill="auto"/>
          </w:tcPr>
          <w:p w14:paraId="4FC6BF3F" w14:textId="77777777" w:rsidR="006110A5" w:rsidRPr="00E34CD5" w:rsidRDefault="006110A5" w:rsidP="001135D6">
            <w:pPr>
              <w:widowControl w:val="0"/>
              <w:autoSpaceDE w:val="0"/>
              <w:spacing w:after="200" w:line="276" w:lineRule="auto"/>
            </w:pPr>
            <w:r w:rsidRPr="00E34CD5">
              <w:t>5152,4</w:t>
            </w:r>
          </w:p>
        </w:tc>
        <w:tc>
          <w:tcPr>
            <w:tcW w:w="817" w:type="dxa"/>
            <w:shd w:val="clear" w:color="auto" w:fill="auto"/>
          </w:tcPr>
          <w:p w14:paraId="16A3B585" w14:textId="77777777" w:rsidR="006110A5" w:rsidRPr="00E34CD5" w:rsidRDefault="006110A5" w:rsidP="001135D6">
            <w:pPr>
              <w:widowControl w:val="0"/>
              <w:autoSpaceDE w:val="0"/>
              <w:spacing w:after="200" w:line="276" w:lineRule="auto"/>
            </w:pPr>
            <w:r>
              <w:t>5496,5</w:t>
            </w:r>
          </w:p>
        </w:tc>
        <w:tc>
          <w:tcPr>
            <w:tcW w:w="850" w:type="dxa"/>
            <w:shd w:val="clear" w:color="auto" w:fill="auto"/>
          </w:tcPr>
          <w:p w14:paraId="21777CCB" w14:textId="77777777" w:rsidR="006110A5" w:rsidRPr="00E34CD5" w:rsidRDefault="006110A5" w:rsidP="001135D6">
            <w:r>
              <w:t>4714,6</w:t>
            </w:r>
          </w:p>
        </w:tc>
        <w:tc>
          <w:tcPr>
            <w:tcW w:w="851" w:type="dxa"/>
            <w:shd w:val="clear" w:color="auto" w:fill="auto"/>
          </w:tcPr>
          <w:p w14:paraId="7FFB4A8A" w14:textId="77777777" w:rsidR="006110A5" w:rsidRPr="00E34CD5" w:rsidRDefault="006110A5" w:rsidP="001135D6">
            <w:r>
              <w:t>4155,6</w:t>
            </w:r>
          </w:p>
        </w:tc>
        <w:tc>
          <w:tcPr>
            <w:tcW w:w="850" w:type="dxa"/>
            <w:shd w:val="clear" w:color="auto" w:fill="auto"/>
          </w:tcPr>
          <w:p w14:paraId="66678552" w14:textId="77777777" w:rsidR="006110A5" w:rsidRPr="006110A5" w:rsidRDefault="006110A5" w:rsidP="001135D6">
            <w:r w:rsidRPr="006110A5">
              <w:t>4155,6</w:t>
            </w:r>
          </w:p>
        </w:tc>
        <w:tc>
          <w:tcPr>
            <w:tcW w:w="851" w:type="dxa"/>
            <w:shd w:val="clear" w:color="auto" w:fill="auto"/>
          </w:tcPr>
          <w:p w14:paraId="2C7277ED" w14:textId="77777777" w:rsidR="006110A5" w:rsidRPr="008906D4" w:rsidRDefault="006110A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3E6F9078" w14:textId="77777777" w:rsidR="006110A5" w:rsidRPr="008906D4" w:rsidRDefault="006110A5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59062F79" w14:textId="77777777" w:rsidR="006110A5" w:rsidRPr="008906D4" w:rsidRDefault="006110A5" w:rsidP="00056662">
            <w:r w:rsidRPr="008906D4">
              <w:t>0,0</w:t>
            </w:r>
          </w:p>
        </w:tc>
        <w:tc>
          <w:tcPr>
            <w:tcW w:w="742" w:type="dxa"/>
            <w:shd w:val="clear" w:color="auto" w:fill="auto"/>
          </w:tcPr>
          <w:p w14:paraId="5D5813AA" w14:textId="77777777" w:rsidR="006110A5" w:rsidRPr="008906D4" w:rsidRDefault="006110A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16F75161" w14:textId="77777777" w:rsidR="006110A5" w:rsidRPr="008906D4" w:rsidRDefault="006110A5" w:rsidP="00056662"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28F9A9F1" w14:textId="77777777" w:rsidR="006110A5" w:rsidRPr="008906D4" w:rsidRDefault="006110A5" w:rsidP="00056662"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0CF942C5" w14:textId="77777777" w:rsidR="006110A5" w:rsidRPr="008906D4" w:rsidRDefault="006110A5" w:rsidP="00056662">
            <w:r w:rsidRPr="008906D4">
              <w:t>0,0</w:t>
            </w:r>
          </w:p>
        </w:tc>
      </w:tr>
      <w:tr w:rsidR="00432E6B" w:rsidRPr="00D63A04" w14:paraId="198988A6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74C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43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FB5402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6A8B9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D79993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F699F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7E205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AB10C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B083F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C30EA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16869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36523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FC7EC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97F1E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29114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54FC4622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FB5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A1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2F1699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26B854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E548C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2572B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AEE83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0F6AF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8819B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4E748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D9B8C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992CB2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88E36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8985E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E3609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BAFAC33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6DA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723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968B4D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0ED88C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3A5D00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2B69A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81DB8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CEAC8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BE31A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84AA3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83D1B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90FF32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EFEB1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19F6E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2265F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7B56D250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DBC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E9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4EEC34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C6BCB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14248E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F3243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C09C6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3D207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144C0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B5829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60694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4B36AA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0FB32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57DBB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95F14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B8E79F5" w14:textId="77777777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41D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D6C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821CD0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C29B3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C996D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ACE5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DC75A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9B1FA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1B01B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1EC45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5E56A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C2F2EF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2A967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DA7AE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A950D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4C73C5BA" w14:textId="77777777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E9748A" w14:textId="77777777" w:rsidR="00432E6B" w:rsidRPr="00CE3875" w:rsidRDefault="00432E6B" w:rsidP="00056662">
            <w:pPr>
              <w:pStyle w:val="ConsPlusCell"/>
              <w:ind w:left="-57" w:right="-57"/>
            </w:pPr>
            <w:r w:rsidRPr="00CE3875">
              <w:t>Подпрограмма 1</w:t>
            </w:r>
          </w:p>
          <w:p w14:paraId="7E287F03" w14:textId="77777777" w:rsidR="00432E6B" w:rsidRPr="00CE3875" w:rsidRDefault="00432E6B" w:rsidP="00056662">
            <w:pPr>
              <w:pStyle w:val="ConsPlusCell"/>
            </w:pPr>
            <w:r w:rsidRPr="00CE3875">
              <w:t>«</w:t>
            </w:r>
            <w:r w:rsidRPr="00CE3875">
              <w:rPr>
                <w:color w:val="000000"/>
              </w:rPr>
              <w:t>Развитие муниципального управления и муниципальной службы</w:t>
            </w:r>
            <w:r w:rsidRPr="00CE3875">
              <w:t>»</w:t>
            </w:r>
          </w:p>
          <w:p w14:paraId="729D8EB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21793A22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42B7E59F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3F0D23D" w14:textId="77777777" w:rsidR="00432E6B" w:rsidRPr="008906D4" w:rsidRDefault="006110A5" w:rsidP="00056662">
            <w:pPr>
              <w:widowControl w:val="0"/>
              <w:autoSpaceDE w:val="0"/>
              <w:snapToGrid w:val="0"/>
              <w:jc w:val="center"/>
            </w:pPr>
            <w:r>
              <w:t>1238,7</w:t>
            </w:r>
          </w:p>
        </w:tc>
        <w:tc>
          <w:tcPr>
            <w:tcW w:w="817" w:type="dxa"/>
            <w:shd w:val="clear" w:color="auto" w:fill="auto"/>
          </w:tcPr>
          <w:p w14:paraId="68BE40F4" w14:textId="77777777" w:rsidR="00432E6B" w:rsidRPr="008906D4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906D4">
              <w:t>228,4</w:t>
            </w:r>
          </w:p>
        </w:tc>
        <w:tc>
          <w:tcPr>
            <w:tcW w:w="817" w:type="dxa"/>
            <w:shd w:val="clear" w:color="auto" w:fill="auto"/>
          </w:tcPr>
          <w:p w14:paraId="65CEC5D4" w14:textId="77777777" w:rsidR="00432E6B" w:rsidRPr="008906D4" w:rsidRDefault="006110A5" w:rsidP="00056662">
            <w:pPr>
              <w:widowControl w:val="0"/>
              <w:autoSpaceDE w:val="0"/>
              <w:spacing w:after="200" w:line="276" w:lineRule="auto"/>
              <w:jc w:val="center"/>
            </w:pPr>
            <w:r>
              <w:t>296,2</w:t>
            </w:r>
          </w:p>
        </w:tc>
        <w:tc>
          <w:tcPr>
            <w:tcW w:w="850" w:type="dxa"/>
            <w:shd w:val="clear" w:color="auto" w:fill="auto"/>
          </w:tcPr>
          <w:p w14:paraId="48883327" w14:textId="77777777" w:rsidR="00432E6B" w:rsidRPr="008906D4" w:rsidRDefault="006110A5" w:rsidP="00056662">
            <w:pPr>
              <w:jc w:val="center"/>
            </w:pPr>
            <w:r>
              <w:t>125,5</w:t>
            </w:r>
          </w:p>
        </w:tc>
        <w:tc>
          <w:tcPr>
            <w:tcW w:w="851" w:type="dxa"/>
            <w:shd w:val="clear" w:color="auto" w:fill="auto"/>
          </w:tcPr>
          <w:p w14:paraId="2C1F308B" w14:textId="77777777" w:rsidR="00432E6B" w:rsidRPr="008906D4" w:rsidRDefault="006110A5" w:rsidP="00056662">
            <w:pPr>
              <w:jc w:val="center"/>
            </w:pPr>
            <w:r>
              <w:t>294,3</w:t>
            </w:r>
          </w:p>
        </w:tc>
        <w:tc>
          <w:tcPr>
            <w:tcW w:w="850" w:type="dxa"/>
            <w:shd w:val="clear" w:color="auto" w:fill="auto"/>
          </w:tcPr>
          <w:p w14:paraId="43960203" w14:textId="77777777" w:rsidR="00432E6B" w:rsidRPr="008906D4" w:rsidRDefault="006110A5" w:rsidP="00056662">
            <w:pPr>
              <w:jc w:val="center"/>
            </w:pPr>
            <w:r>
              <w:t>294,3</w:t>
            </w:r>
          </w:p>
        </w:tc>
        <w:tc>
          <w:tcPr>
            <w:tcW w:w="851" w:type="dxa"/>
            <w:shd w:val="clear" w:color="auto" w:fill="auto"/>
          </w:tcPr>
          <w:p w14:paraId="6CD80BCC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374981BA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1A0296B6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742" w:type="dxa"/>
            <w:shd w:val="clear" w:color="auto" w:fill="auto"/>
          </w:tcPr>
          <w:p w14:paraId="705C8B4C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2958D1E1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4F787489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5B1B96C4" w14:textId="77777777" w:rsidR="00432E6B" w:rsidRPr="008906D4" w:rsidRDefault="00432E6B" w:rsidP="00056662">
            <w:pPr>
              <w:jc w:val="center"/>
            </w:pPr>
            <w:r w:rsidRPr="008906D4">
              <w:t>0,0</w:t>
            </w:r>
          </w:p>
        </w:tc>
      </w:tr>
      <w:tr w:rsidR="006110A5" w:rsidRPr="00D63A04" w14:paraId="2DB6363F" w14:textId="77777777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14:paraId="10755953" w14:textId="77777777" w:rsidR="006110A5" w:rsidRPr="00CE3875" w:rsidRDefault="006110A5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0F07616" w14:textId="77777777" w:rsidR="006110A5" w:rsidRPr="00CE3875" w:rsidRDefault="006110A5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3EECE8F" w14:textId="77777777" w:rsidR="006110A5" w:rsidRPr="008906D4" w:rsidRDefault="006110A5" w:rsidP="001135D6">
            <w:pPr>
              <w:widowControl w:val="0"/>
              <w:autoSpaceDE w:val="0"/>
              <w:snapToGrid w:val="0"/>
              <w:jc w:val="center"/>
            </w:pPr>
            <w:r>
              <w:t>1238,7</w:t>
            </w:r>
          </w:p>
        </w:tc>
        <w:tc>
          <w:tcPr>
            <w:tcW w:w="817" w:type="dxa"/>
            <w:shd w:val="clear" w:color="auto" w:fill="auto"/>
          </w:tcPr>
          <w:p w14:paraId="1B771001" w14:textId="77777777" w:rsidR="006110A5" w:rsidRPr="008906D4" w:rsidRDefault="006110A5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906D4">
              <w:t>228,4</w:t>
            </w:r>
          </w:p>
        </w:tc>
        <w:tc>
          <w:tcPr>
            <w:tcW w:w="817" w:type="dxa"/>
            <w:shd w:val="clear" w:color="auto" w:fill="auto"/>
          </w:tcPr>
          <w:p w14:paraId="41ADC35A" w14:textId="77777777" w:rsidR="006110A5" w:rsidRPr="008906D4" w:rsidRDefault="006110A5" w:rsidP="001135D6">
            <w:pPr>
              <w:widowControl w:val="0"/>
              <w:autoSpaceDE w:val="0"/>
              <w:spacing w:after="200" w:line="276" w:lineRule="auto"/>
              <w:jc w:val="center"/>
            </w:pPr>
            <w:r>
              <w:t>296,2</w:t>
            </w:r>
          </w:p>
        </w:tc>
        <w:tc>
          <w:tcPr>
            <w:tcW w:w="850" w:type="dxa"/>
            <w:shd w:val="clear" w:color="auto" w:fill="auto"/>
          </w:tcPr>
          <w:p w14:paraId="422C32BE" w14:textId="77777777" w:rsidR="006110A5" w:rsidRPr="008906D4" w:rsidRDefault="006110A5" w:rsidP="001135D6">
            <w:pPr>
              <w:jc w:val="center"/>
            </w:pPr>
            <w:r>
              <w:t>125,5</w:t>
            </w:r>
          </w:p>
        </w:tc>
        <w:tc>
          <w:tcPr>
            <w:tcW w:w="851" w:type="dxa"/>
            <w:shd w:val="clear" w:color="auto" w:fill="auto"/>
          </w:tcPr>
          <w:p w14:paraId="34A3797E" w14:textId="77777777" w:rsidR="006110A5" w:rsidRPr="008906D4" w:rsidRDefault="006110A5" w:rsidP="001135D6">
            <w:pPr>
              <w:jc w:val="center"/>
            </w:pPr>
            <w:r>
              <w:t>294,3</w:t>
            </w:r>
          </w:p>
        </w:tc>
        <w:tc>
          <w:tcPr>
            <w:tcW w:w="850" w:type="dxa"/>
            <w:shd w:val="clear" w:color="auto" w:fill="auto"/>
          </w:tcPr>
          <w:p w14:paraId="7E78A1C6" w14:textId="77777777" w:rsidR="006110A5" w:rsidRPr="008906D4" w:rsidRDefault="006110A5" w:rsidP="001135D6">
            <w:pPr>
              <w:jc w:val="center"/>
            </w:pPr>
            <w:r>
              <w:t>294,3</w:t>
            </w:r>
          </w:p>
        </w:tc>
        <w:tc>
          <w:tcPr>
            <w:tcW w:w="851" w:type="dxa"/>
            <w:shd w:val="clear" w:color="auto" w:fill="auto"/>
          </w:tcPr>
          <w:p w14:paraId="74E32250" w14:textId="77777777" w:rsidR="006110A5" w:rsidRPr="008906D4" w:rsidRDefault="006110A5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48A83ACB" w14:textId="77777777" w:rsidR="006110A5" w:rsidRPr="008906D4" w:rsidRDefault="006110A5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78E44E97" w14:textId="77777777" w:rsidR="006110A5" w:rsidRPr="008906D4" w:rsidRDefault="006110A5" w:rsidP="00056662">
            <w:pPr>
              <w:jc w:val="center"/>
            </w:pPr>
            <w:r w:rsidRPr="008906D4">
              <w:t>0,0</w:t>
            </w:r>
          </w:p>
        </w:tc>
        <w:tc>
          <w:tcPr>
            <w:tcW w:w="742" w:type="dxa"/>
            <w:shd w:val="clear" w:color="auto" w:fill="auto"/>
          </w:tcPr>
          <w:p w14:paraId="69A7F6AE" w14:textId="77777777" w:rsidR="006110A5" w:rsidRPr="008906D4" w:rsidRDefault="006110A5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6BAF6CEA" w14:textId="77777777" w:rsidR="006110A5" w:rsidRPr="008906D4" w:rsidRDefault="006110A5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1" w:type="dxa"/>
            <w:shd w:val="clear" w:color="auto" w:fill="auto"/>
          </w:tcPr>
          <w:p w14:paraId="43F248F0" w14:textId="77777777" w:rsidR="006110A5" w:rsidRPr="008906D4" w:rsidRDefault="006110A5" w:rsidP="00056662">
            <w:pPr>
              <w:jc w:val="center"/>
            </w:pPr>
            <w:r w:rsidRPr="008906D4">
              <w:t>0,0</w:t>
            </w:r>
          </w:p>
        </w:tc>
        <w:tc>
          <w:tcPr>
            <w:tcW w:w="850" w:type="dxa"/>
            <w:shd w:val="clear" w:color="auto" w:fill="auto"/>
          </w:tcPr>
          <w:p w14:paraId="40E509D0" w14:textId="77777777" w:rsidR="006110A5" w:rsidRPr="008906D4" w:rsidRDefault="006110A5" w:rsidP="00056662">
            <w:pPr>
              <w:jc w:val="center"/>
            </w:pPr>
            <w:r w:rsidRPr="008906D4">
              <w:t>0,0</w:t>
            </w:r>
          </w:p>
        </w:tc>
      </w:tr>
      <w:tr w:rsidR="00432E6B" w:rsidRPr="00D63A04" w14:paraId="0DCBF998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424BE5E1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4BEBE2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5491E1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B742F9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530C6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0F7CC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336C7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D5AAB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03D86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917C5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5B49A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B24784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27575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4EA81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93E52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3E348991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6532F490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EDD28E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5780C8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5985576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6B770BB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510A657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16E47B2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56553B9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1EDCFBE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EB9CA0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58875B7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14:paraId="5BCC823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4FABD18B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0D92945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4B52AFF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14:paraId="3B778A1F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008E516D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ED67C9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35769D5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27E50E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F22F9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17A75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7C84E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02B3B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B60E6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53A73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41BC8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FE928B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CC6A8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2043D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D6834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36C47C60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73FA91BD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EB5EEA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14:paraId="549070C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43577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6801E0A" w14:textId="77777777"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5C0D5859" w14:textId="77777777"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14:paraId="07032BB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B00B95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14:paraId="3FB90448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14:paraId="37E61DFE" w14:textId="77777777"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14:paraId="121958F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176BE5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70FBC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78CC6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4658A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5E8B2C63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2AE44A10" w14:textId="77777777"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2FA23D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213D319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3A442D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FA471B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AC5EB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BB54E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B4C60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1E0FE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53DE9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8F150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025B28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3E1BB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B90F7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92607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B3F9669" w14:textId="77777777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14:paraId="1C32C189" w14:textId="77777777"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14:paraId="62376A0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14:paraId="02EA7BE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8A0616C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3BC66CE4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64C2C9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14:paraId="7357547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4FB76F" w14:textId="77777777"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253D20AD" w14:textId="77777777"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14:paraId="351B505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E6A62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80D9A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2A60B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CC205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A02AD9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CA1BA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93861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8B476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72F14ADC" w14:textId="77777777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14:paraId="2179F90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F52AAC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16E611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14:paraId="028FB68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5A2698" w14:textId="77777777"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14:paraId="43877A7B" w14:textId="77777777"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14:paraId="3F72A96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DADE9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9B1E5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E7489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D7CA8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8816D7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505E1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35A01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4BA47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48274FD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2DD1CDC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4CF84C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825EFC9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26CA08D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581359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EAF3CE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9801B3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85FE08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6F2FC0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87D774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615CE6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235C2A3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78D450" w14:textId="77777777"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75C68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4DC4C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8147F6B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3BCEC2F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61A21E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3942A4F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5627EEC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5500B045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6772EB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75471E2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445CC6E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3647C58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7A712FD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63464C7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14:paraId="1AF02B9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0AC57988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54D40DED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66272DC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14:paraId="286A9327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1568E7F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497BC2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7C19302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D5A27A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B034D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E9049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61C37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945EF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0BB5B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47301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0C601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1CFDAC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08DE8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4CEF6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88211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AE5A03C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1B9BF532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91A313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14:paraId="0CDEF1B6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FEB87B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C264F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A7A69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AE4F9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30F75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8D1B7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63AF3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45F57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FE60B2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46B0D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FBABA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F52DA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46DD825" w14:textId="77777777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14:paraId="4640F0BE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46085C9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45F944E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D5972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13A9D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66DF8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9998F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8DA5D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20748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238B8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AC992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B7B593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1943E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4DE67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8FCB1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1AF4CDD9" w14:textId="77777777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14:paraId="0509B7D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14:paraId="60DD6C00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14:paraId="29852C4D" w14:textId="77777777"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14:paraId="75014C07" w14:textId="77777777" w:rsidR="00432E6B" w:rsidRPr="00CE3875" w:rsidRDefault="00432E6B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14:paraId="4DCEA260" w14:textId="77777777" w:rsidR="00432E6B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22238,4</w:t>
            </w:r>
          </w:p>
        </w:tc>
        <w:tc>
          <w:tcPr>
            <w:tcW w:w="817" w:type="dxa"/>
            <w:shd w:val="clear" w:color="auto" w:fill="auto"/>
          </w:tcPr>
          <w:p w14:paraId="0B382434" w14:textId="77777777" w:rsidR="00432E6B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14:paraId="03D1A4E1" w14:textId="77777777" w:rsidR="00432E6B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14:paraId="1CAEF1E1" w14:textId="77777777" w:rsidR="00432E6B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4391,5</w:t>
            </w:r>
          </w:p>
        </w:tc>
        <w:tc>
          <w:tcPr>
            <w:tcW w:w="851" w:type="dxa"/>
            <w:shd w:val="clear" w:color="auto" w:fill="auto"/>
          </w:tcPr>
          <w:p w14:paraId="7E8209AB" w14:textId="77777777" w:rsidR="00432E6B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3861,3</w:t>
            </w:r>
          </w:p>
        </w:tc>
        <w:tc>
          <w:tcPr>
            <w:tcW w:w="850" w:type="dxa"/>
            <w:shd w:val="clear" w:color="auto" w:fill="auto"/>
          </w:tcPr>
          <w:p w14:paraId="5DB9E985" w14:textId="77777777" w:rsidR="00432E6B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3861,3</w:t>
            </w:r>
          </w:p>
        </w:tc>
        <w:tc>
          <w:tcPr>
            <w:tcW w:w="851" w:type="dxa"/>
            <w:shd w:val="clear" w:color="auto" w:fill="auto"/>
          </w:tcPr>
          <w:p w14:paraId="40406BA8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6EEBCB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588377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2B85955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47C80D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D28113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AEAB76" w14:textId="77777777" w:rsidR="00432E6B" w:rsidRPr="00B128DC" w:rsidRDefault="00432E6B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6110A5" w:rsidRPr="00D63A04" w14:paraId="122A226A" w14:textId="77777777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14:paraId="3C89BA99" w14:textId="77777777" w:rsidR="006110A5" w:rsidRPr="00CE3875" w:rsidRDefault="006110A5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AC86557" w14:textId="77777777" w:rsidR="006110A5" w:rsidRPr="00CE3875" w:rsidRDefault="006110A5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4E46158" w14:textId="77777777" w:rsidR="006110A5" w:rsidRPr="00B128DC" w:rsidRDefault="006110A5" w:rsidP="00113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22238,4</w:t>
            </w:r>
          </w:p>
        </w:tc>
        <w:tc>
          <w:tcPr>
            <w:tcW w:w="817" w:type="dxa"/>
            <w:shd w:val="clear" w:color="auto" w:fill="auto"/>
          </w:tcPr>
          <w:p w14:paraId="0877434A" w14:textId="77777777" w:rsidR="006110A5" w:rsidRPr="00B128DC" w:rsidRDefault="006110A5" w:rsidP="00113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14:paraId="625D2AF3" w14:textId="77777777" w:rsidR="006110A5" w:rsidRPr="00B128DC" w:rsidRDefault="006110A5" w:rsidP="00113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14:paraId="2B45878B" w14:textId="77777777" w:rsidR="006110A5" w:rsidRPr="00B128DC" w:rsidRDefault="006110A5" w:rsidP="00113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4391,5</w:t>
            </w:r>
          </w:p>
        </w:tc>
        <w:tc>
          <w:tcPr>
            <w:tcW w:w="851" w:type="dxa"/>
            <w:shd w:val="clear" w:color="auto" w:fill="auto"/>
          </w:tcPr>
          <w:p w14:paraId="256D9C1D" w14:textId="77777777" w:rsidR="006110A5" w:rsidRPr="00B128DC" w:rsidRDefault="006110A5" w:rsidP="00113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3861,3</w:t>
            </w:r>
          </w:p>
        </w:tc>
        <w:tc>
          <w:tcPr>
            <w:tcW w:w="850" w:type="dxa"/>
            <w:shd w:val="clear" w:color="auto" w:fill="auto"/>
          </w:tcPr>
          <w:p w14:paraId="790ADC59" w14:textId="77777777" w:rsidR="006110A5" w:rsidRPr="00B128DC" w:rsidRDefault="006110A5" w:rsidP="00113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3861,3</w:t>
            </w:r>
          </w:p>
        </w:tc>
        <w:tc>
          <w:tcPr>
            <w:tcW w:w="851" w:type="dxa"/>
            <w:shd w:val="clear" w:color="auto" w:fill="auto"/>
          </w:tcPr>
          <w:p w14:paraId="30B43E0A" w14:textId="77777777" w:rsidR="006110A5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BCDB47" w14:textId="77777777" w:rsidR="006110A5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34FDE0" w14:textId="77777777" w:rsidR="006110A5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FC2E01" w14:textId="77777777" w:rsidR="006110A5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7D959C" w14:textId="77777777" w:rsidR="006110A5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E152D1" w14:textId="77777777" w:rsidR="006110A5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331144" w14:textId="77777777" w:rsidR="006110A5" w:rsidRPr="00B128DC" w:rsidRDefault="006110A5" w:rsidP="00056662">
            <w:pPr>
              <w:jc w:val="center"/>
              <w:rPr>
                <w:sz w:val="16"/>
                <w:szCs w:val="16"/>
              </w:rPr>
            </w:pPr>
            <w:r w:rsidRPr="00B128DC">
              <w:rPr>
                <w:sz w:val="16"/>
                <w:szCs w:val="16"/>
              </w:rPr>
              <w:t>0,0</w:t>
            </w:r>
          </w:p>
        </w:tc>
      </w:tr>
      <w:tr w:rsidR="00432E6B" w:rsidRPr="00D63A04" w14:paraId="04EF1BCE" w14:textId="77777777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14:paraId="757705A3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22022D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55E5903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DA36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8590AD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01735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B34C1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79F22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4AC08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C9653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3BFAB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60D35B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D35A8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4559E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96600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0DE4594A" w14:textId="77777777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14:paraId="640A5BD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C72352C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446ED2A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A94C35C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817871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A5B7E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8CBDC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598995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FFF07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BA0A0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1FC33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29063C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4FAFF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1F64B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667D5F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2336CAF7" w14:textId="77777777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14:paraId="0C423311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2ADDC14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42E0E15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321DB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5AB2ED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31499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E040D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24CABB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82321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C955A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E6EC3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8FFC59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4C136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91900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4EC05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6581F13E" w14:textId="77777777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14:paraId="0815201A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D7D4C0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3ADA866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C63F44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19F9BE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2D428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5E7C81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DB28B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B5FC1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95427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22D07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6A3BF1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E6C42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00BEB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A0B664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14:paraId="106B3308" w14:textId="77777777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14:paraId="4510CC56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07BDFE7" w14:textId="77777777"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1B49608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09236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EA06377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148A6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0F21EE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95995A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28EF2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6AB23D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447B30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536E703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491A42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812A58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426009" w14:textId="77777777"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14:paraId="7B9173BF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6126F49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C43F199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5986F9F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3FEF5F6" w14:textId="77777777"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572EB7FB" w14:textId="77777777"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8139" w14:textId="77777777" w:rsidR="005B66F6" w:rsidRDefault="005B66F6">
      <w:r>
        <w:separator/>
      </w:r>
    </w:p>
  </w:endnote>
  <w:endnote w:type="continuationSeparator" w:id="0">
    <w:p w14:paraId="253AEE30" w14:textId="77777777" w:rsidR="005B66F6" w:rsidRDefault="005B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9C09" w14:textId="77777777"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F99DCB6" w14:textId="77777777"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295C" w14:textId="77777777"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6A71">
      <w:rPr>
        <w:rStyle w:val="ab"/>
        <w:noProof/>
      </w:rPr>
      <w:t>6</w:t>
    </w:r>
    <w:r>
      <w:rPr>
        <w:rStyle w:val="ab"/>
      </w:rPr>
      <w:fldChar w:fldCharType="end"/>
    </w:r>
  </w:p>
  <w:p w14:paraId="150670A9" w14:textId="77777777"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B4EB" w14:textId="77777777"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E148D0A" w14:textId="77777777"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DB60" w14:textId="77777777"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6A71">
      <w:rPr>
        <w:rStyle w:val="ab"/>
        <w:noProof/>
      </w:rPr>
      <w:t>7</w:t>
    </w:r>
    <w:r>
      <w:rPr>
        <w:rStyle w:val="ab"/>
      </w:rPr>
      <w:fldChar w:fldCharType="end"/>
    </w:r>
  </w:p>
  <w:p w14:paraId="32B9C007" w14:textId="77777777"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FB51" w14:textId="77777777" w:rsidR="005B66F6" w:rsidRDefault="005B66F6">
      <w:r>
        <w:separator/>
      </w:r>
    </w:p>
  </w:footnote>
  <w:footnote w:type="continuationSeparator" w:id="0">
    <w:p w14:paraId="4FCA4C07" w14:textId="77777777" w:rsidR="005B66F6" w:rsidRDefault="005B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6D45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615E6"/>
    <w:rsid w:val="0026768C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62C5"/>
    <w:rsid w:val="00427B3E"/>
    <w:rsid w:val="004302AD"/>
    <w:rsid w:val="0043170B"/>
    <w:rsid w:val="00431786"/>
    <w:rsid w:val="00432E6B"/>
    <w:rsid w:val="00433C61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616B7"/>
    <w:rsid w:val="0056253C"/>
    <w:rsid w:val="00567061"/>
    <w:rsid w:val="00567D28"/>
    <w:rsid w:val="00567FB8"/>
    <w:rsid w:val="00576A71"/>
    <w:rsid w:val="00584E43"/>
    <w:rsid w:val="00595CDA"/>
    <w:rsid w:val="00597E87"/>
    <w:rsid w:val="005A103C"/>
    <w:rsid w:val="005A5CE4"/>
    <w:rsid w:val="005B2014"/>
    <w:rsid w:val="005B66F6"/>
    <w:rsid w:val="005C17FC"/>
    <w:rsid w:val="005C6999"/>
    <w:rsid w:val="005C78A7"/>
    <w:rsid w:val="005D6468"/>
    <w:rsid w:val="005E242E"/>
    <w:rsid w:val="005E44E7"/>
    <w:rsid w:val="005E4A24"/>
    <w:rsid w:val="005E6004"/>
    <w:rsid w:val="005E7390"/>
    <w:rsid w:val="005F17E8"/>
    <w:rsid w:val="005F3169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84AD0"/>
    <w:rsid w:val="00796E30"/>
    <w:rsid w:val="007A3860"/>
    <w:rsid w:val="007B5CE1"/>
    <w:rsid w:val="007C0580"/>
    <w:rsid w:val="007D2CF1"/>
    <w:rsid w:val="007D5F38"/>
    <w:rsid w:val="007F498C"/>
    <w:rsid w:val="007F6167"/>
    <w:rsid w:val="0081037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3BA0"/>
    <w:rsid w:val="00865634"/>
    <w:rsid w:val="008660C8"/>
    <w:rsid w:val="00867F28"/>
    <w:rsid w:val="00881855"/>
    <w:rsid w:val="00882A06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6EBC"/>
    <w:rsid w:val="00942B69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55F3"/>
    <w:rsid w:val="00995971"/>
    <w:rsid w:val="0099775A"/>
    <w:rsid w:val="009A25CC"/>
    <w:rsid w:val="009A2761"/>
    <w:rsid w:val="009A3D52"/>
    <w:rsid w:val="009A45A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24F5"/>
    <w:rsid w:val="00AE3C98"/>
    <w:rsid w:val="00AF1AFD"/>
    <w:rsid w:val="00B02054"/>
    <w:rsid w:val="00B32F3D"/>
    <w:rsid w:val="00B42C7A"/>
    <w:rsid w:val="00B45171"/>
    <w:rsid w:val="00B5653D"/>
    <w:rsid w:val="00B60F50"/>
    <w:rsid w:val="00B628A0"/>
    <w:rsid w:val="00B63FE3"/>
    <w:rsid w:val="00B647F9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6C70"/>
    <w:rsid w:val="00BC6611"/>
    <w:rsid w:val="00BD78E8"/>
    <w:rsid w:val="00BE2DDA"/>
    <w:rsid w:val="00BE4B74"/>
    <w:rsid w:val="00BE5E56"/>
    <w:rsid w:val="00BF258B"/>
    <w:rsid w:val="00C0073B"/>
    <w:rsid w:val="00C01CE3"/>
    <w:rsid w:val="00C04EAA"/>
    <w:rsid w:val="00C04FC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5816"/>
    <w:rsid w:val="00DD7AC6"/>
    <w:rsid w:val="00DE1E9F"/>
    <w:rsid w:val="00DE405F"/>
    <w:rsid w:val="00DF334C"/>
    <w:rsid w:val="00DF4C66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D57"/>
    <w:rsid w:val="00ED550D"/>
    <w:rsid w:val="00ED67BC"/>
    <w:rsid w:val="00ED6D60"/>
    <w:rsid w:val="00EE192F"/>
    <w:rsid w:val="00F039C6"/>
    <w:rsid w:val="00F065F1"/>
    <w:rsid w:val="00F109E9"/>
    <w:rsid w:val="00F1282C"/>
    <w:rsid w:val="00F12E4E"/>
    <w:rsid w:val="00F16B0A"/>
    <w:rsid w:val="00F2289F"/>
    <w:rsid w:val="00F303B7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A0FE4"/>
    <w:rsid w:val="00FA6810"/>
    <w:rsid w:val="00FA72EB"/>
    <w:rsid w:val="00FB2416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57028A"/>
  <w15:chartTrackingRefBased/>
  <w15:docId w15:val="{91786FA7-2B98-4EA7-A972-351B6E7A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C9D49-BBBA-4D5C-87B7-4D22AAD2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2021-03-19T06:16:00Z</cp:lastPrinted>
  <dcterms:created xsi:type="dcterms:W3CDTF">2025-07-30T19:07:00Z</dcterms:created>
  <dcterms:modified xsi:type="dcterms:W3CDTF">2025-07-30T19:07:00Z</dcterms:modified>
</cp:coreProperties>
</file>